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252C" w14:textId="77777777" w:rsidR="00441A80" w:rsidRDefault="00441A80" w:rsidP="00FD364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2432D018" w14:textId="77777777" w:rsidR="00136A33" w:rsidRDefault="00A96258" w:rsidP="00FD364C">
      <w:pPr>
        <w:tabs>
          <w:tab w:val="left" w:pos="6600"/>
          <w:tab w:val="left" w:pos="9030"/>
          <w:tab w:val="right" w:pos="992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ab/>
      </w:r>
      <w:r>
        <w:rPr>
          <w:rFonts w:ascii="Arial" w:hAnsi="Arial" w:cs="Arial"/>
          <w:b/>
          <w:bCs/>
          <w:color w:val="0070C0"/>
          <w:sz w:val="24"/>
          <w:szCs w:val="24"/>
        </w:rPr>
        <w:tab/>
      </w:r>
      <w:r w:rsidR="00FD364C">
        <w:rPr>
          <w:rFonts w:ascii="Arial" w:hAnsi="Arial" w:cs="Arial"/>
          <w:b/>
          <w:bCs/>
          <w:color w:val="0070C0"/>
          <w:sz w:val="24"/>
          <w:szCs w:val="24"/>
        </w:rPr>
        <w:tab/>
      </w:r>
    </w:p>
    <w:p w14:paraId="4C65EAA8" w14:textId="77777777" w:rsidR="00A96258" w:rsidRDefault="00A96258" w:rsidP="00441A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E802DF" w14:textId="77777777" w:rsidR="00FD364C" w:rsidRDefault="00FD364C" w:rsidP="00441A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C32F07" w14:textId="77777777" w:rsidR="00A96258" w:rsidRDefault="0023394B" w:rsidP="0023394B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39F00FDC" w14:textId="77777777" w:rsidR="00FD364C" w:rsidRDefault="0023394B" w:rsidP="0023394B">
      <w:pPr>
        <w:tabs>
          <w:tab w:val="left" w:pos="8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499D4F8D" w14:textId="77777777" w:rsidR="00FD364C" w:rsidRDefault="00FD364C" w:rsidP="00441A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01ABE4" w14:textId="77777777" w:rsidR="00FD364C" w:rsidRDefault="00FD364C" w:rsidP="00441A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2C113C" w14:textId="77777777" w:rsidR="00DC273D" w:rsidRPr="005A44F3" w:rsidRDefault="00441A80" w:rsidP="00441A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A44F3">
        <w:rPr>
          <w:rFonts w:ascii="Arial" w:hAnsi="Arial" w:cs="Arial"/>
          <w:b/>
          <w:bCs/>
          <w:sz w:val="20"/>
          <w:szCs w:val="20"/>
        </w:rPr>
        <w:t xml:space="preserve">Propuesta de Carta Oferta Bienes </w:t>
      </w:r>
    </w:p>
    <w:p w14:paraId="4F9E089B" w14:textId="77777777" w:rsidR="00441A80" w:rsidRPr="005A44F3" w:rsidRDefault="00441A80" w:rsidP="00B5311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7CBD0C07" w14:textId="77777777" w:rsidR="0015555B" w:rsidRPr="005A44F3" w:rsidRDefault="0015555B" w:rsidP="0015555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permStart w:id="947723630" w:edGrp="everyone"/>
    </w:p>
    <w:p w14:paraId="6C41F850" w14:textId="47B01586" w:rsidR="0039150B" w:rsidRPr="0039150B" w:rsidRDefault="00441A80" w:rsidP="003915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5A44F3">
        <w:rPr>
          <w:rFonts w:ascii="Arial" w:hAnsi="Arial" w:cs="Arial"/>
          <w:b/>
          <w:color w:val="000000"/>
          <w:sz w:val="20"/>
          <w:szCs w:val="20"/>
        </w:rPr>
        <w:t xml:space="preserve">Fecha de emisión: </w:t>
      </w:r>
      <w:r w:rsidR="00F23E9D">
        <w:rPr>
          <w:rFonts w:ascii="Arial" w:hAnsi="Arial" w:cs="Arial"/>
          <w:b/>
          <w:color w:val="000000"/>
          <w:sz w:val="20"/>
          <w:szCs w:val="20"/>
        </w:rPr>
        <w:t xml:space="preserve">12 de </w:t>
      </w:r>
      <w:proofErr w:type="gramStart"/>
      <w:r w:rsidR="004A19F4">
        <w:rPr>
          <w:rFonts w:ascii="Arial" w:hAnsi="Arial" w:cs="Arial"/>
          <w:b/>
          <w:color w:val="000000"/>
          <w:sz w:val="20"/>
          <w:szCs w:val="20"/>
        </w:rPr>
        <w:t>Agosto</w:t>
      </w:r>
      <w:proofErr w:type="gramEnd"/>
      <w:r w:rsidR="004A19F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23E9D">
        <w:rPr>
          <w:rFonts w:ascii="Arial" w:hAnsi="Arial" w:cs="Arial"/>
          <w:b/>
          <w:color w:val="000000"/>
          <w:sz w:val="20"/>
          <w:szCs w:val="20"/>
        </w:rPr>
        <w:t>de 2025</w:t>
      </w:r>
    </w:p>
    <w:permEnd w:id="947723630"/>
    <w:p w14:paraId="7D0845AD" w14:textId="77777777" w:rsidR="00441A80" w:rsidRPr="00441A80" w:rsidRDefault="00441A80" w:rsidP="00441A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5669"/>
        <w:gridCol w:w="5530"/>
      </w:tblGrid>
      <w:tr w:rsidR="00441A80" w:rsidRPr="005A44F3" w14:paraId="53F5831B" w14:textId="77777777" w:rsidTr="00231A4A">
        <w:tc>
          <w:tcPr>
            <w:tcW w:w="5669" w:type="dxa"/>
          </w:tcPr>
          <w:p w14:paraId="41660325" w14:textId="77777777" w:rsidR="00441A80" w:rsidRPr="005A44F3" w:rsidRDefault="00441A80" w:rsidP="00441A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203900425" w:edGrp="everyone" w:colFirst="0" w:colLast="0"/>
          </w:p>
          <w:p w14:paraId="019381AE" w14:textId="77777777" w:rsidR="00441A80" w:rsidRPr="005A44F3" w:rsidRDefault="00441A80" w:rsidP="002339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4F3">
              <w:rPr>
                <w:rFonts w:ascii="Arial" w:hAnsi="Arial" w:cs="Arial"/>
                <w:b/>
                <w:sz w:val="20"/>
                <w:szCs w:val="20"/>
              </w:rPr>
              <w:t xml:space="preserve">Datos del </w:t>
            </w:r>
            <w:r w:rsidR="0023394B">
              <w:rPr>
                <w:rFonts w:ascii="Arial" w:hAnsi="Arial" w:cs="Arial"/>
                <w:b/>
                <w:sz w:val="20"/>
                <w:szCs w:val="20"/>
              </w:rPr>
              <w:t>Proveedor</w:t>
            </w:r>
            <w:r w:rsidRPr="005A44F3">
              <w:rPr>
                <w:rFonts w:ascii="Arial" w:hAnsi="Arial" w:cs="Arial"/>
                <w:b/>
                <w:sz w:val="20"/>
                <w:szCs w:val="20"/>
              </w:rPr>
              <w:t xml:space="preserve"> (Oferente)</w:t>
            </w:r>
          </w:p>
        </w:tc>
        <w:tc>
          <w:tcPr>
            <w:tcW w:w="5530" w:type="dxa"/>
          </w:tcPr>
          <w:p w14:paraId="12E29E85" w14:textId="77777777" w:rsidR="00441A80" w:rsidRPr="005A44F3" w:rsidRDefault="00441A80" w:rsidP="00441A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E81189" w14:textId="77777777" w:rsidR="00441A80" w:rsidRPr="005A44F3" w:rsidRDefault="00FD364C" w:rsidP="002339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Datos de </w:t>
            </w:r>
            <w:r w:rsidR="0023394B">
              <w:rPr>
                <w:rFonts w:ascii="Arial" w:hAnsi="Arial" w:cs="Arial"/>
                <w:b/>
                <w:sz w:val="20"/>
                <w:szCs w:val="20"/>
              </w:rPr>
              <w:t>ITESM</w:t>
            </w:r>
          </w:p>
        </w:tc>
      </w:tr>
      <w:tr w:rsidR="00441A80" w:rsidRPr="005A44F3" w14:paraId="4EC8958A" w14:textId="77777777" w:rsidTr="00231A4A">
        <w:tc>
          <w:tcPr>
            <w:tcW w:w="5669" w:type="dxa"/>
          </w:tcPr>
          <w:p w14:paraId="6CE9E5D7" w14:textId="77777777" w:rsidR="00F23E9D" w:rsidRPr="00F23E9D" w:rsidRDefault="008D0E3E" w:rsidP="00F23E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ermStart w:id="116937476" w:edGrp="everyone" w:colFirst="0" w:colLast="0"/>
            <w:permEnd w:id="203900425"/>
            <w:r>
              <w:rPr>
                <w:rFonts w:ascii="Arial" w:hAnsi="Arial" w:cs="Arial"/>
                <w:sz w:val="20"/>
                <w:szCs w:val="20"/>
              </w:rPr>
              <w:t xml:space="preserve">Razón Social: </w:t>
            </w: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7"/>
            </w:tblGrid>
            <w:tr w:rsidR="00F23E9D" w:rsidRPr="00F23E9D" w14:paraId="3CC57672" w14:textId="77777777">
              <w:trPr>
                <w:trHeight w:val="83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64236423" w14:textId="77777777" w:rsidR="00F23E9D" w:rsidRPr="00F23E9D" w:rsidRDefault="00F23E9D" w:rsidP="00F23E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3E9D">
                    <w:rPr>
                      <w:rFonts w:ascii="Arial" w:hAnsi="Arial" w:cs="Arial"/>
                      <w:sz w:val="20"/>
                      <w:szCs w:val="20"/>
                    </w:rPr>
                    <w:t xml:space="preserve"> CONSTRUCTORA INVERMEX S.A DE C.V.</w:t>
                  </w:r>
                </w:p>
              </w:tc>
            </w:tr>
          </w:tbl>
          <w:p w14:paraId="5F16332D" w14:textId="7E5DC42F" w:rsidR="00441A80" w:rsidRPr="005A44F3" w:rsidRDefault="00441A80" w:rsidP="00441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hyperlink r:id="rId8" w:tgtFrame="_self" w:tooltip="0000040476 SANTIAGO 123, PARAJE SANTA ROSA, 66607 APODACA NL, Mexico" w:history="1"/>
          </w:p>
          <w:p w14:paraId="71B63D74" w14:textId="77777777" w:rsidR="00441A80" w:rsidRPr="005A44F3" w:rsidRDefault="00441A80" w:rsidP="00441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0" w:type="dxa"/>
          </w:tcPr>
          <w:p w14:paraId="776091DC" w14:textId="77777777" w:rsidR="00441A80" w:rsidRPr="00BD2C19" w:rsidRDefault="006A3345" w:rsidP="002339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D2C19">
              <w:rPr>
                <w:rFonts w:ascii="Arial" w:hAnsi="Arial" w:cs="Arial"/>
                <w:sz w:val="20"/>
                <w:szCs w:val="20"/>
              </w:rPr>
              <w:t>Razón Social</w:t>
            </w:r>
            <w:r w:rsidR="00FD364C" w:rsidRPr="00BD2C1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3394B" w:rsidRPr="00BD2C19">
              <w:rPr>
                <w:rFonts w:ascii="Arial" w:hAnsi="Arial" w:cs="Arial"/>
                <w:caps/>
                <w:sz w:val="20"/>
                <w:szCs w:val="20"/>
              </w:rPr>
              <w:t>instituto tecnologico y de estudios superiores de monterrey</w:t>
            </w:r>
          </w:p>
        </w:tc>
      </w:tr>
      <w:tr w:rsidR="00441A80" w:rsidRPr="005A44F3" w14:paraId="37D259C4" w14:textId="77777777" w:rsidTr="00231A4A">
        <w:tc>
          <w:tcPr>
            <w:tcW w:w="5669" w:type="dxa"/>
          </w:tcPr>
          <w:p w14:paraId="001DA947" w14:textId="3E8998B8" w:rsidR="00441A80" w:rsidRPr="005A44F3" w:rsidRDefault="008D0E3E" w:rsidP="00441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ermStart w:id="1151225428" w:edGrp="everyone" w:colFirst="0" w:colLast="0"/>
            <w:permEnd w:id="116937476"/>
            <w:r>
              <w:rPr>
                <w:rFonts w:ascii="Arial" w:hAnsi="Arial" w:cs="Arial"/>
                <w:sz w:val="20"/>
                <w:szCs w:val="20"/>
              </w:rPr>
              <w:t>Apoderado Legal y /o Representante</w:t>
            </w:r>
            <w:r w:rsidR="00FF2C6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741AB95" w14:textId="77777777" w:rsidR="00BB08A4" w:rsidRPr="00BB08A4" w:rsidRDefault="00BB08A4" w:rsidP="00BB08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ABEB4F0" w14:textId="77777777" w:rsidR="00441A80" w:rsidRPr="005A44F3" w:rsidRDefault="00441A80" w:rsidP="00441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0" w:type="dxa"/>
          </w:tcPr>
          <w:p w14:paraId="01305FA8" w14:textId="7BEA8F56" w:rsidR="00441A80" w:rsidRPr="00BD2C19" w:rsidRDefault="00441A80" w:rsidP="00441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ermStart w:id="1499137519" w:edGrp="everyone"/>
            <w:r w:rsidRPr="00BD2C19">
              <w:rPr>
                <w:rFonts w:ascii="Arial" w:hAnsi="Arial" w:cs="Arial"/>
                <w:sz w:val="20"/>
                <w:szCs w:val="20"/>
              </w:rPr>
              <w:t>Apoderado Legal y/o Representante</w:t>
            </w:r>
            <w:r w:rsidR="008D0E3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F3F81" w:rsidRPr="00BF3F81">
              <w:rPr>
                <w:rFonts w:ascii="Arial" w:hAnsi="Arial" w:cs="Arial"/>
                <w:sz w:val="20"/>
                <w:szCs w:val="20"/>
              </w:rPr>
              <w:t xml:space="preserve">Yazmín Rosalina Quiroga Garza </w:t>
            </w:r>
            <w:permEnd w:id="1499137519"/>
          </w:p>
        </w:tc>
      </w:tr>
      <w:tr w:rsidR="00441A80" w:rsidRPr="005A44F3" w14:paraId="5BC49E95" w14:textId="77777777" w:rsidTr="00231A4A">
        <w:tc>
          <w:tcPr>
            <w:tcW w:w="5669" w:type="dxa"/>
          </w:tcPr>
          <w:p w14:paraId="1A8855E0" w14:textId="77777777" w:rsidR="00BB08A4" w:rsidRPr="00BF3F81" w:rsidRDefault="006A3345" w:rsidP="00BB08A4">
            <w:pPr>
              <w:pStyle w:val="Default"/>
              <w:rPr>
                <w:rFonts w:ascii="Times New Roman" w:hAnsi="Times New Roman" w:cs="Times New Roman"/>
              </w:rPr>
            </w:pPr>
            <w:permStart w:id="2099518018" w:edGrp="everyone" w:colFirst="0" w:colLast="0"/>
            <w:permEnd w:id="1151225428"/>
            <w:r w:rsidRPr="00BF3F81">
              <w:rPr>
                <w:rFonts w:ascii="Arial" w:hAnsi="Arial" w:cs="Arial"/>
                <w:sz w:val="20"/>
                <w:szCs w:val="20"/>
              </w:rPr>
              <w:t>R.F.C:</w:t>
            </w:r>
            <w:r w:rsidR="008D0E3E" w:rsidRPr="00BF3F81">
              <w:t xml:space="preserve"> </w:t>
            </w: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2092"/>
            </w:tblGrid>
            <w:tr w:rsidR="00BB08A4" w:rsidRPr="00BF3F81" w14:paraId="405E682D" w14:textId="77777777">
              <w:trPr>
                <w:trHeight w:val="93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A94F436" w14:textId="77777777" w:rsidR="00F23E9D" w:rsidRPr="00F23E9D" w:rsidRDefault="00BB08A4" w:rsidP="00F23E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F3F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876"/>
                  </w:tblGrid>
                  <w:tr w:rsidR="00F23E9D" w:rsidRPr="00F23E9D" w14:paraId="203E5F30" w14:textId="77777777">
                    <w:trPr>
                      <w:trHeight w:val="92"/>
                    </w:trPr>
                    <w:tc>
                      <w:tcPr>
                        <w:tcW w:w="0" w:type="auto"/>
                        <w:tcBorders>
                          <w:top w:val="none" w:sz="6" w:space="0" w:color="auto"/>
                          <w:bottom w:val="none" w:sz="6" w:space="0" w:color="auto"/>
                        </w:tcBorders>
                      </w:tcPr>
                      <w:p w14:paraId="4F699322" w14:textId="77777777" w:rsidR="00F23E9D" w:rsidRPr="00F23E9D" w:rsidRDefault="00F23E9D" w:rsidP="00F23E9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23E9D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CIN980312AX4 </w:t>
                        </w:r>
                      </w:p>
                    </w:tc>
                  </w:tr>
                </w:tbl>
                <w:p w14:paraId="7B532925" w14:textId="2BB438E3" w:rsidR="00BB08A4" w:rsidRPr="00BF3F81" w:rsidRDefault="00BB08A4" w:rsidP="00BB08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5B7ED9F" w14:textId="77777777" w:rsidR="006A3345" w:rsidRPr="00BF3F81" w:rsidRDefault="006A3345" w:rsidP="00441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A5FAD2D" w14:textId="77777777" w:rsidR="00BB08A4" w:rsidRPr="00BF3F81" w:rsidRDefault="006A3345" w:rsidP="00BB08A4">
            <w:pPr>
              <w:pStyle w:val="Default"/>
              <w:rPr>
                <w:rFonts w:ascii="Arial" w:hAnsi="Arial" w:cs="Arial"/>
              </w:rPr>
            </w:pPr>
            <w:r w:rsidRPr="00BF3F81">
              <w:rPr>
                <w:rFonts w:ascii="Arial" w:hAnsi="Arial" w:cs="Arial"/>
                <w:sz w:val="20"/>
                <w:szCs w:val="20"/>
              </w:rPr>
              <w:t>Domicilio:</w:t>
            </w:r>
            <w:r w:rsidR="005D0585" w:rsidRPr="00BF3F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B08A4" w:rsidRPr="00BB08A4" w14:paraId="300544E0" w14:textId="77777777">
              <w:trPr>
                <w:trHeight w:val="208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1383529E" w14:textId="3BF7255F" w:rsidR="00BB08A4" w:rsidRPr="00BB08A4" w:rsidRDefault="00BB08A4" w:rsidP="00BB08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F3F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53F818A" w14:textId="5530182B" w:rsidR="006A3345" w:rsidRPr="005A44F3" w:rsidRDefault="006A3345" w:rsidP="00DE14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0" w:type="dxa"/>
          </w:tcPr>
          <w:p w14:paraId="50598351" w14:textId="77777777" w:rsidR="00441A80" w:rsidRPr="00BD2C19" w:rsidRDefault="006A3345" w:rsidP="00441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D2C19">
              <w:rPr>
                <w:rFonts w:ascii="Arial" w:hAnsi="Arial" w:cs="Arial"/>
                <w:sz w:val="20"/>
                <w:szCs w:val="20"/>
              </w:rPr>
              <w:t>R.F.C:</w:t>
            </w:r>
            <w:r w:rsidR="00FD364C" w:rsidRPr="00BD2C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94B" w:rsidRPr="00BD2C19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ITE-430714-KI0</w:t>
            </w:r>
            <w:r w:rsidR="0023394B" w:rsidRPr="00BD2C19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  <w:p w14:paraId="150FA1C1" w14:textId="77777777" w:rsidR="006A3345" w:rsidRPr="00BD2C19" w:rsidRDefault="006A3345" w:rsidP="00441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3BD2F19" w14:textId="77777777" w:rsidR="006A3345" w:rsidRPr="00BD2C19" w:rsidRDefault="006A3345" w:rsidP="00441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D2C19">
              <w:rPr>
                <w:rFonts w:ascii="Arial" w:hAnsi="Arial" w:cs="Arial"/>
                <w:sz w:val="20"/>
                <w:szCs w:val="20"/>
              </w:rPr>
              <w:t>Domicilio:</w:t>
            </w:r>
            <w:r w:rsidR="00FD364C" w:rsidRPr="00BD2C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94B" w:rsidRPr="00BD2C19">
              <w:rPr>
                <w:rFonts w:ascii="Arial" w:hAnsi="Arial" w:cs="Arial"/>
                <w:sz w:val="20"/>
                <w:szCs w:val="20"/>
                <w:lang w:eastAsia="es-ES"/>
              </w:rPr>
              <w:t>Av. Eugenio Garza Sada Sur No. 2501, colonia Tecnológico en Monterrey, Nuevo León. C.P. 64849</w:t>
            </w:r>
          </w:p>
        </w:tc>
      </w:tr>
      <w:tr w:rsidR="00441A80" w:rsidRPr="005A44F3" w14:paraId="10F465FD" w14:textId="77777777" w:rsidTr="00231A4A">
        <w:tc>
          <w:tcPr>
            <w:tcW w:w="5669" w:type="dxa"/>
          </w:tcPr>
          <w:p w14:paraId="3FC9331E" w14:textId="6BD51085" w:rsidR="006A3345" w:rsidRDefault="006A3345" w:rsidP="00441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ermStart w:id="38037627" w:edGrp="everyone" w:colFirst="0" w:colLast="0"/>
            <w:permEnd w:id="2099518018"/>
            <w:r w:rsidRPr="005A44F3">
              <w:rPr>
                <w:rFonts w:ascii="Arial" w:hAnsi="Arial" w:cs="Arial"/>
                <w:sz w:val="20"/>
                <w:szCs w:val="20"/>
              </w:rPr>
              <w:t>Persona de contacto:</w:t>
            </w:r>
            <w:r w:rsidR="008D0E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6AEB12" w14:textId="77777777" w:rsidR="00BB08A4" w:rsidRPr="00BB08A4" w:rsidRDefault="00BB08A4" w:rsidP="00BB08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906"/>
            </w:tblGrid>
            <w:tr w:rsidR="00BB08A4" w:rsidRPr="00BB08A4" w14:paraId="283CE315" w14:textId="77777777">
              <w:trPr>
                <w:trHeight w:val="208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6DC8D2B9" w14:textId="70230B2E" w:rsidR="00BB08A4" w:rsidRPr="00BB08A4" w:rsidRDefault="00BB08A4" w:rsidP="00BB08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B08A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4C490475" w14:textId="0B70DD2C" w:rsidR="00BB08A4" w:rsidRPr="00BB08A4" w:rsidRDefault="00BB08A4" w:rsidP="00BB08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B08A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Correo electrónico: </w:t>
                  </w:r>
                </w:p>
              </w:tc>
            </w:tr>
          </w:tbl>
          <w:p w14:paraId="2FFDE925" w14:textId="14575582" w:rsidR="006A3345" w:rsidRPr="005A44F3" w:rsidRDefault="006A3345" w:rsidP="00FF2C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0" w:type="dxa"/>
          </w:tcPr>
          <w:p w14:paraId="3AE5F6CD" w14:textId="067CF2F3" w:rsidR="00441A80" w:rsidRPr="005A44F3" w:rsidRDefault="006A3345" w:rsidP="00441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ermStart w:id="1430793257" w:edGrp="everyone"/>
            <w:r w:rsidRPr="005A44F3">
              <w:rPr>
                <w:rFonts w:ascii="Arial" w:hAnsi="Arial" w:cs="Arial"/>
                <w:sz w:val="20"/>
                <w:szCs w:val="20"/>
              </w:rPr>
              <w:t>Persona de contacto:</w:t>
            </w:r>
            <w:r w:rsidR="008D0E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C36" w:rsidRPr="00627C36">
              <w:rPr>
                <w:rFonts w:ascii="Arial" w:hAnsi="Arial" w:cs="Arial"/>
                <w:sz w:val="20"/>
                <w:szCs w:val="20"/>
              </w:rPr>
              <w:t xml:space="preserve">María de los Angeles Valdez Flores </w:t>
            </w:r>
          </w:p>
          <w:p w14:paraId="2339DF74" w14:textId="77777777" w:rsidR="006A3345" w:rsidRPr="005A44F3" w:rsidRDefault="006A3345" w:rsidP="00441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E3E3BD4" w14:textId="77777777" w:rsidR="006A3345" w:rsidRPr="005A44F3" w:rsidRDefault="006A3345" w:rsidP="00441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48A3A4A" w14:textId="29026095" w:rsidR="006A3345" w:rsidRDefault="006A3345" w:rsidP="00441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44F3">
              <w:rPr>
                <w:rFonts w:ascii="Arial" w:hAnsi="Arial" w:cs="Arial"/>
                <w:sz w:val="20"/>
                <w:szCs w:val="20"/>
              </w:rPr>
              <w:t>Correo electrónico:</w:t>
            </w:r>
            <w:r w:rsidR="008D0E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C36" w:rsidRPr="00627C36">
              <w:rPr>
                <w:rFonts w:ascii="Arial" w:hAnsi="Arial" w:cs="Arial"/>
                <w:sz w:val="20"/>
                <w:szCs w:val="20"/>
              </w:rPr>
              <w:t>angeles.valdez@tec.mx</w:t>
            </w:r>
          </w:p>
          <w:permEnd w:id="1430793257"/>
          <w:p w14:paraId="35EAEF8B" w14:textId="77777777" w:rsidR="006A3345" w:rsidRPr="005A44F3" w:rsidRDefault="006A3345" w:rsidP="00441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38037627"/>
    </w:tbl>
    <w:p w14:paraId="0AF9611F" w14:textId="77777777" w:rsidR="00441A80" w:rsidRDefault="00441A80" w:rsidP="00441A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0F9D4F" w14:textId="77777777" w:rsidR="00600238" w:rsidRDefault="00600238" w:rsidP="00441A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ermStart w:id="1064963157" w:edGrp="everyone"/>
    </w:p>
    <w:tbl>
      <w:tblPr>
        <w:tblW w:w="11244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2"/>
        <w:gridCol w:w="1363"/>
        <w:gridCol w:w="1247"/>
        <w:gridCol w:w="1425"/>
        <w:gridCol w:w="1729"/>
        <w:gridCol w:w="1658"/>
        <w:gridCol w:w="1390"/>
      </w:tblGrid>
      <w:tr w:rsidR="00600238" w14:paraId="24A439FA" w14:textId="77777777" w:rsidTr="00627C36">
        <w:trPr>
          <w:trHeight w:val="959"/>
        </w:trPr>
        <w:tc>
          <w:tcPr>
            <w:tcW w:w="2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29846" w14:textId="77777777" w:rsidR="00600238" w:rsidRDefault="00600238">
            <w:r>
              <w:rPr>
                <w:rFonts w:ascii="Arial" w:hAnsi="Arial" w:cs="Arial"/>
                <w:sz w:val="20"/>
                <w:szCs w:val="20"/>
              </w:rPr>
              <w:t>Nombre y Descripción del artículo y/o servicio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86E3A" w14:textId="77777777" w:rsidR="00600238" w:rsidRDefault="00600238">
            <w:r>
              <w:rPr>
                <w:rFonts w:ascii="Arial" w:hAnsi="Arial" w:cs="Arial"/>
                <w:sz w:val="20"/>
                <w:szCs w:val="20"/>
              </w:rPr>
              <w:t>Precio unitario SIN IVA: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74C6" w14:textId="77777777" w:rsidR="00600238" w:rsidRDefault="00600238">
            <w:r>
              <w:t>IVA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19145" w14:textId="77777777" w:rsidR="00600238" w:rsidRDefault="006002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Tiempo de entrega: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C688" w14:textId="77777777" w:rsidR="00600238" w:rsidRDefault="006002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Características específicas:</w:t>
            </w:r>
          </w:p>
          <w:p w14:paraId="0963074E" w14:textId="77777777" w:rsidR="00600238" w:rsidRDefault="00600238">
            <w:pPr>
              <w:rPr>
                <w:rFonts w:ascii="Calibri" w:hAnsi="Calibri" w:cs="Times New Roman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0225" w14:textId="77777777" w:rsidR="00600238" w:rsidRDefault="0060023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Observaciones:</w:t>
            </w:r>
          </w:p>
          <w:p w14:paraId="488B11DE" w14:textId="77777777" w:rsidR="00600238" w:rsidRDefault="00600238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955FB" w14:textId="77777777" w:rsidR="00600238" w:rsidRDefault="00600238">
            <w:r>
              <w:rPr>
                <w:rFonts w:ascii="Arial" w:hAnsi="Arial" w:cs="Arial"/>
                <w:sz w:val="20"/>
                <w:szCs w:val="20"/>
              </w:rPr>
              <w:t>Vigencia de la oferta:</w:t>
            </w:r>
          </w:p>
        </w:tc>
      </w:tr>
      <w:tr w:rsidR="00600238" w14:paraId="54E0F295" w14:textId="77777777" w:rsidTr="00600238">
        <w:trPr>
          <w:trHeight w:val="471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6712" w14:textId="77777777" w:rsidR="00F23E9D" w:rsidRPr="00F23E9D" w:rsidRDefault="00F23E9D" w:rsidP="00F23E9D"/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16"/>
            </w:tblGrid>
            <w:tr w:rsidR="00F23E9D" w:rsidRPr="00F23E9D" w14:paraId="3BE24DC8" w14:textId="77777777">
              <w:trPr>
                <w:trHeight w:val="180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0D7D0F3B" w14:textId="77777777" w:rsidR="00F23E9D" w:rsidRDefault="00F23E9D" w:rsidP="00F23E9D">
                  <w:r w:rsidRPr="00F23E9D">
                    <w:t xml:space="preserve"> </w:t>
                  </w:r>
                  <w:r>
                    <w:t xml:space="preserve">RIEGO HIDRO CLEAN </w:t>
                  </w:r>
                  <w:r w:rsidRPr="00F23E9D">
                    <w:t xml:space="preserve">Con capacidad hasta 2500 psi, con 50 </w:t>
                  </w:r>
                  <w:proofErr w:type="spellStart"/>
                  <w:r w:rsidRPr="00F23E9D">
                    <w:t>mts</w:t>
                  </w:r>
                  <w:proofErr w:type="spellEnd"/>
                  <w:r w:rsidRPr="00F23E9D">
                    <w:t xml:space="preserve">. de manguera y tanque con capacidad de 5,000 </w:t>
                  </w:r>
                  <w:proofErr w:type="spellStart"/>
                  <w:r w:rsidRPr="00F23E9D">
                    <w:t>lts</w:t>
                  </w:r>
                  <w:proofErr w:type="spellEnd"/>
                  <w:r w:rsidRPr="00F23E9D">
                    <w:t xml:space="preserve"> de agua.</w:t>
                  </w:r>
                </w:p>
                <w:p w14:paraId="0D9C5D76" w14:textId="2A08BCA9" w:rsidR="004A19F4" w:rsidRPr="004A19F4" w:rsidRDefault="004A19F4" w:rsidP="004A19F4">
                  <w:r>
                    <w:t>A</w:t>
                  </w:r>
                  <w:r w:rsidRPr="004A19F4">
                    <w:t>rea de Oasis-Los Pinos  Camino al Mirador 9999 Altamira</w:t>
                  </w:r>
                </w:p>
                <w:p w14:paraId="1F41D703" w14:textId="42BA2606" w:rsidR="004A19F4" w:rsidRPr="00F23E9D" w:rsidRDefault="004A19F4" w:rsidP="004A19F4">
                  <w:r w:rsidRPr="004A19F4">
                    <w:lastRenderedPageBreak/>
                    <w:t>Monterrey NL C.P. 64700</w:t>
                  </w:r>
                </w:p>
              </w:tc>
            </w:tr>
          </w:tbl>
          <w:p w14:paraId="4B5103B6" w14:textId="361D1AF1" w:rsidR="00600238" w:rsidRPr="003B623E" w:rsidRDefault="00F23E9D" w:rsidP="003B623E">
            <w:r>
              <w:lastRenderedPageBreak/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FA4D" w14:textId="77777777" w:rsidR="00F23E9D" w:rsidRPr="00F23E9D" w:rsidRDefault="00F23E9D" w:rsidP="00F23E9D"/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6"/>
            </w:tblGrid>
            <w:tr w:rsidR="00F23E9D" w:rsidRPr="00F23E9D" w14:paraId="40A8910F" w14:textId="77777777">
              <w:trPr>
                <w:trHeight w:val="77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0079185E" w14:textId="77777777" w:rsidR="00F23E9D" w:rsidRPr="00F23E9D" w:rsidRDefault="00F23E9D" w:rsidP="00F23E9D">
                  <w:r w:rsidRPr="00F23E9D">
                    <w:t xml:space="preserve"> 5,000.00 </w:t>
                  </w:r>
                </w:p>
              </w:tc>
            </w:tr>
          </w:tbl>
          <w:p w14:paraId="7E08396D" w14:textId="6152C503" w:rsidR="00600238" w:rsidRPr="003B623E" w:rsidRDefault="00600238"/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0269" w14:textId="3F5CE8DE" w:rsidR="00600238" w:rsidRDefault="008D0E3E">
            <w:r>
              <w:t>16%</w:t>
            </w:r>
            <w:r w:rsidR="00627C36">
              <w:t xml:space="preserve">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3AB4" w14:textId="18FB72B5" w:rsidR="00600238" w:rsidRDefault="0013304D">
            <w:r>
              <w:t>5 días</w:t>
            </w:r>
            <w:r w:rsidR="00627C36">
              <w:t xml:space="preserve">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403B" w14:textId="77777777" w:rsidR="00F23E9D" w:rsidRPr="00F23E9D" w:rsidRDefault="00F23E9D" w:rsidP="00F23E9D"/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13"/>
            </w:tblGrid>
            <w:tr w:rsidR="00F23E9D" w:rsidRPr="00F23E9D" w14:paraId="50489DE9" w14:textId="77777777">
              <w:trPr>
                <w:trHeight w:val="383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1CFDEDF0" w14:textId="2933D602" w:rsidR="004A19F4" w:rsidRPr="004A19F4" w:rsidRDefault="004A19F4" w:rsidP="004A19F4"/>
                <w:tbl>
                  <w:tblPr>
                    <w:tblW w:w="0" w:type="auto"/>
                    <w:tbl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177"/>
                  </w:tblGrid>
                  <w:tr w:rsidR="004A19F4" w:rsidRPr="004A19F4" w14:paraId="44C409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0"/>
                    </w:trPr>
                    <w:tc>
                      <w:tcPr>
                        <w:tcW w:w="0" w:type="auto"/>
                        <w:tcBorders>
                          <w:top w:val="none" w:sz="6" w:space="0" w:color="auto"/>
                          <w:bottom w:val="none" w:sz="6" w:space="0" w:color="auto"/>
                        </w:tcBorders>
                      </w:tcPr>
                      <w:p w14:paraId="549DCCBB" w14:textId="44A5D52B" w:rsidR="004A19F4" w:rsidRPr="004A19F4" w:rsidRDefault="004A19F4" w:rsidP="004A19F4">
                        <w:r w:rsidRPr="004A19F4">
                          <w:t xml:space="preserve">Sondeo con agua a presión de drenajes, pluviales, sépticos y limpieza de </w:t>
                        </w:r>
                        <w:r w:rsidRPr="004A19F4">
                          <w:lastRenderedPageBreak/>
                          <w:t>superficies con presión hasta 2500 psi, con 100 metros de manguera y tanque con capacidad de 5,000 litros de agua.</w:t>
                        </w:r>
                      </w:p>
                    </w:tc>
                  </w:tr>
                </w:tbl>
                <w:p w14:paraId="4A6CF039" w14:textId="2FB8346B" w:rsidR="00F23E9D" w:rsidRPr="00F23E9D" w:rsidRDefault="00F23E9D" w:rsidP="00F23E9D"/>
              </w:tc>
            </w:tr>
          </w:tbl>
          <w:p w14:paraId="6C0DECF2" w14:textId="016C35BE" w:rsidR="00600238" w:rsidRDefault="00600238"/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1A91" w14:textId="77777777" w:rsidR="003B623E" w:rsidRPr="003B623E" w:rsidRDefault="003B623E" w:rsidP="003B62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623E" w:rsidRPr="003B623E" w14:paraId="5CFD154C" w14:textId="77777777">
              <w:trPr>
                <w:trHeight w:val="1755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1849A9A0" w14:textId="200CCF7E" w:rsidR="003B623E" w:rsidRPr="003B623E" w:rsidRDefault="003B623E" w:rsidP="003B62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6D47ECC8" w14:textId="495029DD" w:rsidR="00600238" w:rsidRDefault="00600238"/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B202" w14:textId="1C17D9E6" w:rsidR="0013304D" w:rsidRDefault="00F23E9D">
            <w:r>
              <w:t>31.12.2025</w:t>
            </w:r>
          </w:p>
        </w:tc>
      </w:tr>
      <w:tr w:rsidR="008458EB" w14:paraId="214879B8" w14:textId="77777777" w:rsidTr="00600238">
        <w:trPr>
          <w:trHeight w:val="471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DEBA" w14:textId="77777777" w:rsidR="008458EB" w:rsidRDefault="008458EB" w:rsidP="00F23E9D">
            <w:pPr>
              <w:pStyle w:val="Default"/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6747" w14:textId="77777777" w:rsidR="008458EB" w:rsidRDefault="008458EB" w:rsidP="008458EB"/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E33D" w14:textId="0BA6F65A" w:rsidR="008458EB" w:rsidRDefault="008458EB" w:rsidP="008458EB"/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69D6" w14:textId="0E56F1C1" w:rsidR="008458EB" w:rsidRDefault="008458EB" w:rsidP="008458EB"/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05F0" w14:textId="12D48985" w:rsidR="008458EB" w:rsidRPr="003B623E" w:rsidRDefault="008458EB" w:rsidP="00F23E9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C82B" w14:textId="77777777" w:rsidR="008458EB" w:rsidRDefault="008458EB" w:rsidP="008458EB"/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D664" w14:textId="77777777" w:rsidR="008458EB" w:rsidRDefault="008458EB" w:rsidP="008458EB"/>
        </w:tc>
      </w:tr>
      <w:tr w:rsidR="008458EB" w14:paraId="27D4C6BA" w14:textId="77777777" w:rsidTr="00600238">
        <w:trPr>
          <w:trHeight w:val="471"/>
        </w:trPr>
        <w:tc>
          <w:tcPr>
            <w:tcW w:w="2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54F1" w14:textId="77777777" w:rsidR="008458EB" w:rsidRDefault="008458EB" w:rsidP="00F23E9D">
            <w:pPr>
              <w:pStyle w:val="Default"/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9E3B" w14:textId="77777777" w:rsidR="008458EB" w:rsidRDefault="008458EB" w:rsidP="008458EB"/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020DD" w14:textId="3FBD067D" w:rsidR="008458EB" w:rsidRDefault="008458EB" w:rsidP="008458EB"/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998B" w14:textId="38852998" w:rsidR="008458EB" w:rsidRDefault="008458EB" w:rsidP="008458EB"/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72D7" w14:textId="77777777" w:rsidR="008458EB" w:rsidRDefault="008458EB" w:rsidP="00F23E9D">
            <w:pPr>
              <w:pStyle w:val="Default"/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79FE" w14:textId="77777777" w:rsidR="008458EB" w:rsidRDefault="008458EB" w:rsidP="008458EB"/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07F2" w14:textId="77777777" w:rsidR="008458EB" w:rsidRDefault="008458EB" w:rsidP="008458EB"/>
        </w:tc>
      </w:tr>
    </w:tbl>
    <w:p w14:paraId="35712914" w14:textId="77777777" w:rsidR="00532694" w:rsidRDefault="00532694" w:rsidP="00600238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</w:p>
    <w:permEnd w:id="1064963157"/>
    <w:p w14:paraId="5141BBA2" w14:textId="77777777" w:rsidR="00532694" w:rsidRDefault="00532694" w:rsidP="00600238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61C807BF" w14:textId="77777777" w:rsidR="00441A80" w:rsidRPr="001D2CF6" w:rsidRDefault="00441A80" w:rsidP="00600238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1D2CF6">
        <w:rPr>
          <w:rFonts w:ascii="Arial" w:hAnsi="Arial" w:cs="Arial"/>
          <w:sz w:val="20"/>
          <w:szCs w:val="20"/>
        </w:rPr>
        <w:t xml:space="preserve">Manifiestan quienes suscriben, BAJO PROTESTA DECIR VERDAD, que cuentan con la capacidad jurídica plena y suficiente para obligar </w:t>
      </w:r>
      <w:r w:rsidR="00600238">
        <w:rPr>
          <w:rFonts w:ascii="Arial" w:hAnsi="Arial" w:cs="Arial"/>
          <w:sz w:val="20"/>
          <w:szCs w:val="20"/>
        </w:rPr>
        <w:t>a EISAC</w:t>
      </w:r>
      <w:r w:rsidR="00FD364C">
        <w:rPr>
          <w:rFonts w:ascii="Arial" w:hAnsi="Arial" w:cs="Arial"/>
          <w:sz w:val="20"/>
          <w:szCs w:val="20"/>
        </w:rPr>
        <w:t xml:space="preserve"> </w:t>
      </w:r>
      <w:r w:rsidR="00A96258">
        <w:rPr>
          <w:rFonts w:ascii="Arial" w:hAnsi="Arial" w:cs="Arial"/>
          <w:sz w:val="20"/>
          <w:szCs w:val="20"/>
        </w:rPr>
        <w:t xml:space="preserve">y </w:t>
      </w:r>
      <w:r w:rsidR="00FD364C">
        <w:rPr>
          <w:rFonts w:ascii="Arial" w:hAnsi="Arial" w:cs="Arial"/>
          <w:sz w:val="20"/>
          <w:szCs w:val="20"/>
        </w:rPr>
        <w:t xml:space="preserve">al </w:t>
      </w:r>
      <w:r w:rsidR="0023394B">
        <w:rPr>
          <w:rFonts w:ascii="Arial" w:hAnsi="Arial" w:cs="Arial"/>
          <w:sz w:val="20"/>
          <w:szCs w:val="20"/>
        </w:rPr>
        <w:t>PROVEEDOR</w:t>
      </w:r>
      <w:r w:rsidRPr="001D2CF6">
        <w:rPr>
          <w:rFonts w:ascii="Arial" w:hAnsi="Arial" w:cs="Arial"/>
          <w:sz w:val="20"/>
          <w:szCs w:val="20"/>
        </w:rPr>
        <w:t xml:space="preserve">, respectivamente, en los términos de la presente. </w:t>
      </w:r>
    </w:p>
    <w:p w14:paraId="51DE18AE" w14:textId="77777777" w:rsidR="00266112" w:rsidRPr="001D2CF6" w:rsidRDefault="00266112" w:rsidP="001D2CF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5065B36F" w14:textId="77777777" w:rsidR="00266112" w:rsidRDefault="00266112" w:rsidP="00441A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A19C90" w14:textId="77777777" w:rsidR="0015555B" w:rsidRDefault="0015555B" w:rsidP="00441A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B002817" w14:textId="77777777" w:rsidR="0015555B" w:rsidRDefault="0015555B" w:rsidP="00441A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00EC3C8" w14:textId="77777777" w:rsidR="0015555B" w:rsidRDefault="0015555B" w:rsidP="00441A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179D02A" w14:textId="77777777" w:rsidR="005A44F3" w:rsidRDefault="005A44F3" w:rsidP="00441A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9337C27" w14:textId="77777777" w:rsidR="00C911BD" w:rsidRDefault="00C911BD" w:rsidP="00600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72EB40C" w14:textId="77777777" w:rsidR="00441A80" w:rsidRPr="00441A80" w:rsidRDefault="00441A80" w:rsidP="00155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41A80">
        <w:rPr>
          <w:rFonts w:ascii="Arial" w:hAnsi="Arial" w:cs="Arial"/>
          <w:b/>
          <w:bCs/>
          <w:sz w:val="20"/>
          <w:szCs w:val="20"/>
        </w:rPr>
        <w:t>TÉRMINOS Y CONDICIONES</w:t>
      </w:r>
    </w:p>
    <w:p w14:paraId="25BDE111" w14:textId="77777777" w:rsidR="001D2CF6" w:rsidRDefault="001D2CF6" w:rsidP="001D2CF6">
      <w:pPr>
        <w:autoSpaceDE w:val="0"/>
        <w:autoSpaceDN w:val="0"/>
        <w:adjustRightInd w:val="0"/>
        <w:spacing w:after="0" w:line="240" w:lineRule="auto"/>
        <w:ind w:hanging="567"/>
        <w:rPr>
          <w:rFonts w:ascii="Arial" w:hAnsi="Arial" w:cs="Arial"/>
          <w:b/>
          <w:bCs/>
          <w:sz w:val="18"/>
          <w:szCs w:val="18"/>
        </w:rPr>
      </w:pPr>
    </w:p>
    <w:p w14:paraId="006FFF34" w14:textId="77777777" w:rsidR="007505BB" w:rsidRDefault="007505BB" w:rsidP="00155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39E1FF1" w14:textId="77777777" w:rsidR="001D2CF6" w:rsidRPr="001D2CF6" w:rsidRDefault="001D2CF6" w:rsidP="00C911BD">
      <w:pPr>
        <w:autoSpaceDE w:val="0"/>
        <w:autoSpaceDN w:val="0"/>
        <w:adjustRightInd w:val="0"/>
        <w:spacing w:after="0" w:line="240" w:lineRule="auto"/>
        <w:ind w:left="-567" w:right="-3"/>
        <w:jc w:val="both"/>
        <w:rPr>
          <w:rFonts w:ascii="Arial" w:hAnsi="Arial" w:cs="Arial"/>
          <w:b/>
          <w:sz w:val="18"/>
          <w:szCs w:val="18"/>
        </w:rPr>
      </w:pPr>
      <w:r w:rsidRPr="001D2CF6">
        <w:rPr>
          <w:rFonts w:ascii="Arial" w:hAnsi="Arial" w:cs="Arial"/>
          <w:b/>
          <w:sz w:val="18"/>
          <w:szCs w:val="18"/>
        </w:rPr>
        <w:t>GENERALIDADES</w:t>
      </w:r>
    </w:p>
    <w:p w14:paraId="443C4747" w14:textId="77777777" w:rsidR="00441A80" w:rsidRDefault="00441A80" w:rsidP="00C911BD">
      <w:pPr>
        <w:autoSpaceDE w:val="0"/>
        <w:autoSpaceDN w:val="0"/>
        <w:adjustRightInd w:val="0"/>
        <w:spacing w:after="0" w:line="240" w:lineRule="auto"/>
        <w:ind w:left="-567" w:right="-3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sz w:val="18"/>
          <w:szCs w:val="18"/>
        </w:rPr>
        <w:t xml:space="preserve">La </w:t>
      </w:r>
      <w:r w:rsidR="0015555B">
        <w:rPr>
          <w:rFonts w:ascii="Arial" w:hAnsi="Arial" w:cs="Arial"/>
          <w:sz w:val="18"/>
          <w:szCs w:val="18"/>
        </w:rPr>
        <w:t>Carta Oferta</w:t>
      </w:r>
      <w:r w:rsidRPr="00441A80">
        <w:rPr>
          <w:rFonts w:ascii="Arial" w:hAnsi="Arial" w:cs="Arial"/>
          <w:sz w:val="18"/>
          <w:szCs w:val="18"/>
        </w:rPr>
        <w:t xml:space="preserve"> </w:t>
      </w:r>
      <w:r w:rsidR="0015555B">
        <w:rPr>
          <w:rFonts w:ascii="Arial" w:hAnsi="Arial" w:cs="Arial"/>
          <w:sz w:val="18"/>
          <w:szCs w:val="18"/>
        </w:rPr>
        <w:t xml:space="preserve">es </w:t>
      </w:r>
      <w:r w:rsidR="001D2CF6">
        <w:rPr>
          <w:rFonts w:ascii="Arial" w:hAnsi="Arial" w:cs="Arial"/>
          <w:sz w:val="18"/>
          <w:szCs w:val="18"/>
        </w:rPr>
        <w:t>el instrumento jurídico a través del cual</w:t>
      </w:r>
      <w:r w:rsidRPr="00441A80">
        <w:rPr>
          <w:rFonts w:ascii="Arial" w:hAnsi="Arial" w:cs="Arial"/>
          <w:sz w:val="18"/>
          <w:szCs w:val="18"/>
        </w:rPr>
        <w:t xml:space="preserve"> </w:t>
      </w:r>
      <w:r w:rsidR="00FD364C">
        <w:rPr>
          <w:rFonts w:ascii="Arial" w:hAnsi="Arial" w:cs="Arial"/>
          <w:sz w:val="18"/>
          <w:szCs w:val="18"/>
        </w:rPr>
        <w:t xml:space="preserve">EL </w:t>
      </w:r>
      <w:r w:rsidR="0023394B">
        <w:rPr>
          <w:rFonts w:ascii="Arial" w:hAnsi="Arial" w:cs="Arial"/>
          <w:sz w:val="20"/>
          <w:szCs w:val="20"/>
        </w:rPr>
        <w:t>PROVEEDOR</w:t>
      </w:r>
      <w:r w:rsidR="00FD364C">
        <w:rPr>
          <w:rFonts w:ascii="Arial" w:hAnsi="Arial" w:cs="Arial"/>
          <w:sz w:val="18"/>
          <w:szCs w:val="18"/>
        </w:rPr>
        <w:t xml:space="preserve"> </w:t>
      </w:r>
      <w:r w:rsidR="001D2CF6">
        <w:rPr>
          <w:rFonts w:ascii="Arial" w:hAnsi="Arial" w:cs="Arial"/>
          <w:sz w:val="18"/>
          <w:szCs w:val="18"/>
        </w:rPr>
        <w:t xml:space="preserve">ofrece la prestación de </w:t>
      </w:r>
      <w:r w:rsidR="00FD364C">
        <w:rPr>
          <w:rFonts w:ascii="Arial" w:hAnsi="Arial" w:cs="Arial"/>
          <w:sz w:val="18"/>
          <w:szCs w:val="18"/>
        </w:rPr>
        <w:t xml:space="preserve">bienes y/o servicios a favor de </w:t>
      </w:r>
      <w:r w:rsidR="00BD2C19">
        <w:rPr>
          <w:rFonts w:ascii="Arial" w:hAnsi="Arial" w:cs="Arial"/>
          <w:b/>
          <w:sz w:val="20"/>
          <w:szCs w:val="20"/>
        </w:rPr>
        <w:t>ITESM</w:t>
      </w:r>
      <w:r w:rsidRPr="00441A80">
        <w:rPr>
          <w:rFonts w:ascii="Arial" w:hAnsi="Arial" w:cs="Arial"/>
          <w:sz w:val="18"/>
          <w:szCs w:val="18"/>
        </w:rPr>
        <w:t xml:space="preserve">, conforme a los términos y condiciones aquí establecidos. Los anexos que en su caso se adjunten a la presente, formarán parte integrante de este acuerdo; en caso de contravención entre dichos anexos y la </w:t>
      </w:r>
      <w:r w:rsidR="001D2CF6">
        <w:rPr>
          <w:rFonts w:ascii="Arial" w:hAnsi="Arial" w:cs="Arial"/>
          <w:sz w:val="18"/>
          <w:szCs w:val="18"/>
        </w:rPr>
        <w:t>Carta Oferta</w:t>
      </w:r>
      <w:r w:rsidRPr="00441A80">
        <w:rPr>
          <w:rFonts w:ascii="Arial" w:hAnsi="Arial" w:cs="Arial"/>
          <w:sz w:val="18"/>
          <w:szCs w:val="18"/>
        </w:rPr>
        <w:t xml:space="preserve">, prevalecerá ésta última. Ninguna modificación a la </w:t>
      </w:r>
      <w:r w:rsidR="001D2CF6">
        <w:rPr>
          <w:rFonts w:ascii="Arial" w:hAnsi="Arial" w:cs="Arial"/>
          <w:sz w:val="18"/>
          <w:szCs w:val="18"/>
        </w:rPr>
        <w:t>Carta Oferta</w:t>
      </w:r>
      <w:r w:rsidRPr="00441A80">
        <w:rPr>
          <w:rFonts w:ascii="Arial" w:hAnsi="Arial" w:cs="Arial"/>
          <w:sz w:val="18"/>
          <w:szCs w:val="18"/>
        </w:rPr>
        <w:t xml:space="preserve"> de servicio será válida y aplicable, salvo cuando expresamente se haya acordado entre las Partes. </w:t>
      </w:r>
    </w:p>
    <w:p w14:paraId="57875538" w14:textId="77777777" w:rsidR="001D2CF6" w:rsidRPr="00441A80" w:rsidRDefault="001D2CF6" w:rsidP="00C911BD">
      <w:pPr>
        <w:autoSpaceDE w:val="0"/>
        <w:autoSpaceDN w:val="0"/>
        <w:adjustRightInd w:val="0"/>
        <w:spacing w:after="0" w:line="240" w:lineRule="auto"/>
        <w:ind w:left="-567" w:right="-3"/>
        <w:jc w:val="both"/>
        <w:rPr>
          <w:rFonts w:ascii="Arial" w:hAnsi="Arial" w:cs="Arial"/>
          <w:sz w:val="18"/>
          <w:szCs w:val="18"/>
        </w:rPr>
      </w:pPr>
    </w:p>
    <w:p w14:paraId="7DDD2ACB" w14:textId="77777777" w:rsidR="00441A80" w:rsidRP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b/>
          <w:bCs/>
          <w:sz w:val="18"/>
          <w:szCs w:val="18"/>
        </w:rPr>
        <w:t xml:space="preserve">ACEPTACIÓN </w:t>
      </w:r>
    </w:p>
    <w:p w14:paraId="28BFABB4" w14:textId="77777777" w:rsidR="007F04F4" w:rsidRDefault="007F04F4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6F05C8">
        <w:rPr>
          <w:rFonts w:ascii="Arial" w:hAnsi="Arial" w:cs="Arial"/>
          <w:bCs/>
          <w:sz w:val="18"/>
          <w:szCs w:val="18"/>
        </w:rPr>
        <w:t xml:space="preserve">Se entenderá como aceptada la presente </w:t>
      </w:r>
      <w:r w:rsidR="00A96258">
        <w:rPr>
          <w:rFonts w:ascii="Arial" w:hAnsi="Arial" w:cs="Arial"/>
          <w:bCs/>
          <w:sz w:val="18"/>
          <w:szCs w:val="18"/>
        </w:rPr>
        <w:t>CARTA OFERTA</w:t>
      </w:r>
      <w:r w:rsidRPr="006F05C8">
        <w:rPr>
          <w:rFonts w:ascii="Arial" w:hAnsi="Arial" w:cs="Arial"/>
          <w:bCs/>
          <w:sz w:val="18"/>
          <w:szCs w:val="18"/>
        </w:rPr>
        <w:t xml:space="preserve"> cuando </w:t>
      </w:r>
      <w:r w:rsidR="00BD2C19">
        <w:rPr>
          <w:rFonts w:ascii="Arial" w:hAnsi="Arial" w:cs="Arial"/>
          <w:b/>
          <w:sz w:val="20"/>
          <w:szCs w:val="20"/>
        </w:rPr>
        <w:t xml:space="preserve">ITESM </w:t>
      </w:r>
      <w:r w:rsidRPr="006F05C8">
        <w:rPr>
          <w:rFonts w:ascii="Arial" w:hAnsi="Arial" w:cs="Arial"/>
          <w:bCs/>
          <w:sz w:val="18"/>
          <w:szCs w:val="18"/>
        </w:rPr>
        <w:t xml:space="preserve">emita la Orden de Compra y/o Servicio correspondiente de conformidad con los términos y condiciones establecidos en la </w:t>
      </w:r>
      <w:r w:rsidR="00A96258">
        <w:rPr>
          <w:rFonts w:ascii="Arial" w:hAnsi="Arial" w:cs="Arial"/>
          <w:bCs/>
          <w:sz w:val="18"/>
          <w:szCs w:val="18"/>
        </w:rPr>
        <w:t>CARTA OFERTA</w:t>
      </w:r>
      <w:r w:rsidRPr="006F05C8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441A80" w:rsidRPr="00441A80">
        <w:rPr>
          <w:rFonts w:ascii="Arial" w:hAnsi="Arial" w:cs="Arial"/>
          <w:sz w:val="18"/>
          <w:szCs w:val="18"/>
        </w:rPr>
        <w:t xml:space="preserve">Con dicha aceptación, la </w:t>
      </w:r>
      <w:r w:rsidR="00A96258">
        <w:rPr>
          <w:rFonts w:ascii="Arial" w:hAnsi="Arial" w:cs="Arial"/>
          <w:sz w:val="18"/>
          <w:szCs w:val="18"/>
        </w:rPr>
        <w:t>CARTA OFERTA</w:t>
      </w:r>
      <w:r w:rsidR="00441A80" w:rsidRPr="00441A80">
        <w:rPr>
          <w:rFonts w:ascii="Arial" w:hAnsi="Arial" w:cs="Arial"/>
          <w:sz w:val="18"/>
          <w:szCs w:val="18"/>
        </w:rPr>
        <w:t xml:space="preserve"> será considerada </w:t>
      </w:r>
      <w:r>
        <w:rPr>
          <w:rFonts w:ascii="Arial" w:hAnsi="Arial" w:cs="Arial"/>
          <w:sz w:val="18"/>
          <w:szCs w:val="18"/>
        </w:rPr>
        <w:t xml:space="preserve">un documento privado que establece derechos y obligaciones para las Partes, la aceptación puede acreditarse entregando el documento escrito o a través de un correo electrónico. </w:t>
      </w:r>
      <w:r w:rsidR="00441A80" w:rsidRPr="00441A80">
        <w:rPr>
          <w:rFonts w:ascii="Arial" w:hAnsi="Arial" w:cs="Arial"/>
          <w:sz w:val="18"/>
          <w:szCs w:val="18"/>
        </w:rPr>
        <w:t xml:space="preserve"> </w:t>
      </w:r>
    </w:p>
    <w:p w14:paraId="5C2AD8E7" w14:textId="77777777" w:rsidR="007F04F4" w:rsidRDefault="007F04F4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18"/>
          <w:szCs w:val="18"/>
        </w:rPr>
      </w:pPr>
    </w:p>
    <w:p w14:paraId="72CFFED1" w14:textId="77777777" w:rsidR="00441A80" w:rsidRP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b/>
          <w:bCs/>
          <w:sz w:val="18"/>
          <w:szCs w:val="18"/>
        </w:rPr>
        <w:t xml:space="preserve">PRECIO Y TÉRMINOS DE PAGO </w:t>
      </w:r>
    </w:p>
    <w:p w14:paraId="306F7D28" w14:textId="77777777" w:rsidR="00441A80" w:rsidRDefault="006F05C8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Una vez aceptada la </w:t>
      </w:r>
      <w:r w:rsidR="00A96258">
        <w:rPr>
          <w:rFonts w:ascii="Arial" w:hAnsi="Arial" w:cs="Arial"/>
          <w:sz w:val="18"/>
          <w:szCs w:val="18"/>
        </w:rPr>
        <w:t>CARTA OFERTA</w:t>
      </w:r>
      <w:r w:rsidR="00441A80" w:rsidRPr="00441A80">
        <w:rPr>
          <w:rFonts w:ascii="Arial" w:hAnsi="Arial" w:cs="Arial"/>
          <w:sz w:val="18"/>
          <w:szCs w:val="18"/>
        </w:rPr>
        <w:t xml:space="preserve">, el Precio establecido no podrá ser modificado. </w:t>
      </w:r>
      <w:r w:rsidR="00FD364C">
        <w:rPr>
          <w:rFonts w:ascii="Arial" w:hAnsi="Arial" w:cs="Arial"/>
          <w:sz w:val="18"/>
          <w:szCs w:val="18"/>
        </w:rPr>
        <w:t xml:space="preserve">EL </w:t>
      </w:r>
      <w:r w:rsidR="0023394B">
        <w:rPr>
          <w:rFonts w:ascii="Arial" w:hAnsi="Arial" w:cs="Arial"/>
          <w:sz w:val="20"/>
          <w:szCs w:val="20"/>
        </w:rPr>
        <w:t>PROVEEDOR</w:t>
      </w:r>
      <w:r w:rsidR="00FD364C" w:rsidRPr="00441A80">
        <w:rPr>
          <w:rFonts w:ascii="Arial" w:hAnsi="Arial" w:cs="Arial"/>
          <w:sz w:val="18"/>
          <w:szCs w:val="18"/>
        </w:rPr>
        <w:t xml:space="preserve"> </w:t>
      </w:r>
      <w:r w:rsidR="00441A80" w:rsidRPr="00441A80">
        <w:rPr>
          <w:rFonts w:ascii="Arial" w:hAnsi="Arial" w:cs="Arial"/>
          <w:sz w:val="18"/>
          <w:szCs w:val="18"/>
        </w:rPr>
        <w:t xml:space="preserve">podrá modificar el precio </w:t>
      </w:r>
      <w:r w:rsidR="00FD364C">
        <w:rPr>
          <w:rFonts w:ascii="Arial" w:hAnsi="Arial" w:cs="Arial"/>
          <w:sz w:val="18"/>
          <w:szCs w:val="18"/>
        </w:rPr>
        <w:t xml:space="preserve">previa autorización escrita de </w:t>
      </w:r>
      <w:r w:rsidR="00BD2C19">
        <w:rPr>
          <w:rFonts w:ascii="Arial" w:hAnsi="Arial" w:cs="Arial"/>
          <w:b/>
          <w:sz w:val="20"/>
          <w:szCs w:val="20"/>
        </w:rPr>
        <w:t>ITESM</w:t>
      </w:r>
      <w:r w:rsidR="00441A80" w:rsidRPr="00441A80">
        <w:rPr>
          <w:rFonts w:ascii="Arial" w:hAnsi="Arial" w:cs="Arial"/>
          <w:sz w:val="18"/>
          <w:szCs w:val="18"/>
        </w:rPr>
        <w:t xml:space="preserve">: El Precio incluye el desglose del servicio contenido en la presente </w:t>
      </w:r>
      <w:r>
        <w:rPr>
          <w:rFonts w:ascii="Arial" w:hAnsi="Arial" w:cs="Arial"/>
          <w:sz w:val="18"/>
          <w:szCs w:val="18"/>
        </w:rPr>
        <w:t>CARTA OFERTA</w:t>
      </w:r>
      <w:r w:rsidR="00441A80" w:rsidRPr="00441A80">
        <w:rPr>
          <w:rFonts w:ascii="Arial" w:hAnsi="Arial" w:cs="Arial"/>
          <w:sz w:val="18"/>
          <w:szCs w:val="18"/>
        </w:rPr>
        <w:t xml:space="preserve">. </w:t>
      </w:r>
      <w:r w:rsidR="00BD2C19">
        <w:rPr>
          <w:rFonts w:ascii="Arial" w:hAnsi="Arial" w:cs="Arial"/>
          <w:b/>
          <w:sz w:val="20"/>
          <w:szCs w:val="20"/>
        </w:rPr>
        <w:t>ITESM</w:t>
      </w:r>
      <w:r w:rsidR="00FD364C" w:rsidRPr="00441A80">
        <w:rPr>
          <w:rFonts w:ascii="Arial" w:hAnsi="Arial" w:cs="Arial"/>
          <w:sz w:val="18"/>
          <w:szCs w:val="18"/>
        </w:rPr>
        <w:t xml:space="preserve"> </w:t>
      </w:r>
      <w:r w:rsidR="00441A80" w:rsidRPr="00441A80">
        <w:rPr>
          <w:rFonts w:ascii="Arial" w:hAnsi="Arial" w:cs="Arial"/>
          <w:sz w:val="18"/>
          <w:szCs w:val="18"/>
        </w:rPr>
        <w:t>pagará a</w:t>
      </w:r>
      <w:r w:rsidR="00FD364C">
        <w:rPr>
          <w:rFonts w:ascii="Arial" w:hAnsi="Arial" w:cs="Arial"/>
          <w:sz w:val="18"/>
          <w:szCs w:val="18"/>
        </w:rPr>
        <w:t xml:space="preserve"> EL </w:t>
      </w:r>
      <w:r w:rsidR="0023394B">
        <w:rPr>
          <w:rFonts w:ascii="Arial" w:hAnsi="Arial" w:cs="Arial"/>
          <w:sz w:val="20"/>
          <w:szCs w:val="20"/>
        </w:rPr>
        <w:t>PROVEEDOR</w:t>
      </w:r>
      <w:r w:rsidR="00441A80" w:rsidRPr="00441A80">
        <w:rPr>
          <w:rFonts w:ascii="Arial" w:hAnsi="Arial" w:cs="Arial"/>
          <w:sz w:val="18"/>
          <w:szCs w:val="18"/>
        </w:rPr>
        <w:t xml:space="preserve">, mediante transferencia electrónica de fondos a la cuenta que para tal efecto le indique, la suma del Precio de los </w:t>
      </w:r>
      <w:r>
        <w:rPr>
          <w:rFonts w:ascii="Arial" w:hAnsi="Arial" w:cs="Arial"/>
          <w:sz w:val="18"/>
          <w:szCs w:val="18"/>
        </w:rPr>
        <w:t xml:space="preserve">Bienes y/o </w:t>
      </w:r>
      <w:r w:rsidR="00441A80" w:rsidRPr="00441A80">
        <w:rPr>
          <w:rFonts w:ascii="Arial" w:hAnsi="Arial" w:cs="Arial"/>
          <w:sz w:val="18"/>
          <w:szCs w:val="18"/>
        </w:rPr>
        <w:t xml:space="preserve">Servicios de conformidad con las condiciones de pago de la carátula de la presente </w:t>
      </w:r>
      <w:r>
        <w:rPr>
          <w:rFonts w:ascii="Arial" w:hAnsi="Arial" w:cs="Arial"/>
          <w:sz w:val="18"/>
          <w:szCs w:val="18"/>
        </w:rPr>
        <w:t>CARTA OFERTA</w:t>
      </w:r>
      <w:r w:rsidR="00441A80" w:rsidRPr="00441A80">
        <w:rPr>
          <w:rFonts w:ascii="Arial" w:hAnsi="Arial" w:cs="Arial"/>
          <w:sz w:val="18"/>
          <w:szCs w:val="18"/>
        </w:rPr>
        <w:t xml:space="preserve">, previa la recepción de la factura correspondiente. </w:t>
      </w:r>
    </w:p>
    <w:p w14:paraId="40212A4B" w14:textId="77777777" w:rsidR="006F05C8" w:rsidRPr="00441A80" w:rsidRDefault="006F05C8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53605304" w14:textId="77777777" w:rsidR="00392D08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18"/>
          <w:szCs w:val="18"/>
        </w:rPr>
      </w:pPr>
      <w:r w:rsidRPr="00441A80">
        <w:rPr>
          <w:rFonts w:ascii="Arial" w:hAnsi="Arial" w:cs="Arial"/>
          <w:b/>
          <w:bCs/>
          <w:sz w:val="18"/>
          <w:szCs w:val="18"/>
        </w:rPr>
        <w:t xml:space="preserve">PRESTACIÓN DEL </w:t>
      </w:r>
      <w:r w:rsidR="006F05C8">
        <w:rPr>
          <w:rFonts w:ascii="Arial" w:hAnsi="Arial" w:cs="Arial"/>
          <w:b/>
          <w:bCs/>
          <w:sz w:val="18"/>
          <w:szCs w:val="18"/>
        </w:rPr>
        <w:t xml:space="preserve">BIEN </w:t>
      </w:r>
    </w:p>
    <w:p w14:paraId="315D9D24" w14:textId="77777777" w:rsidR="00392D08" w:rsidRDefault="00FD364C" w:rsidP="00392D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EL </w:t>
      </w:r>
      <w:r w:rsidR="0023394B">
        <w:rPr>
          <w:rFonts w:ascii="Arial" w:hAnsi="Arial" w:cs="Arial"/>
          <w:sz w:val="20"/>
          <w:szCs w:val="20"/>
        </w:rPr>
        <w:t>PROVEEDOR</w:t>
      </w:r>
      <w:r w:rsidRPr="00441A80">
        <w:rPr>
          <w:rFonts w:ascii="Arial" w:hAnsi="Arial" w:cs="Arial"/>
          <w:sz w:val="18"/>
          <w:szCs w:val="18"/>
        </w:rPr>
        <w:t xml:space="preserve"> </w:t>
      </w:r>
      <w:r w:rsidR="00441A80" w:rsidRPr="00441A80">
        <w:rPr>
          <w:rFonts w:ascii="Arial" w:hAnsi="Arial" w:cs="Arial"/>
          <w:sz w:val="18"/>
          <w:szCs w:val="18"/>
        </w:rPr>
        <w:t xml:space="preserve">prestará los </w:t>
      </w:r>
      <w:r w:rsidR="006F05C8">
        <w:rPr>
          <w:rFonts w:ascii="Arial" w:hAnsi="Arial" w:cs="Arial"/>
          <w:sz w:val="18"/>
          <w:szCs w:val="18"/>
        </w:rPr>
        <w:t xml:space="preserve">Bienes y/o </w:t>
      </w:r>
      <w:r w:rsidR="00441A80" w:rsidRPr="00441A80">
        <w:rPr>
          <w:rFonts w:ascii="Arial" w:hAnsi="Arial" w:cs="Arial"/>
          <w:sz w:val="18"/>
          <w:szCs w:val="18"/>
        </w:rPr>
        <w:t xml:space="preserve">Servicios pactados en esta </w:t>
      </w:r>
      <w:r w:rsidR="006F05C8">
        <w:rPr>
          <w:rFonts w:ascii="Arial" w:hAnsi="Arial" w:cs="Arial"/>
          <w:sz w:val="18"/>
          <w:szCs w:val="18"/>
        </w:rPr>
        <w:t>CARTA OFERTA</w:t>
      </w:r>
      <w:r w:rsidR="00441A80" w:rsidRPr="00441A80">
        <w:rPr>
          <w:rFonts w:ascii="Arial" w:hAnsi="Arial" w:cs="Arial"/>
          <w:sz w:val="18"/>
          <w:szCs w:val="18"/>
        </w:rPr>
        <w:t xml:space="preserve"> una vez que la misma sea </w:t>
      </w:r>
      <w:r w:rsidR="006F05C8">
        <w:rPr>
          <w:rFonts w:ascii="Arial" w:hAnsi="Arial" w:cs="Arial"/>
          <w:sz w:val="18"/>
          <w:szCs w:val="18"/>
        </w:rPr>
        <w:t>ACEPTADA</w:t>
      </w:r>
      <w:r w:rsidR="00441A80" w:rsidRPr="00441A80">
        <w:rPr>
          <w:rFonts w:ascii="Arial" w:hAnsi="Arial" w:cs="Arial"/>
          <w:sz w:val="18"/>
          <w:szCs w:val="18"/>
        </w:rPr>
        <w:t xml:space="preserve"> por </w:t>
      </w:r>
      <w:r w:rsidR="00BD2C19">
        <w:rPr>
          <w:rFonts w:ascii="Arial" w:hAnsi="Arial" w:cs="Arial"/>
          <w:b/>
          <w:sz w:val="20"/>
          <w:szCs w:val="20"/>
        </w:rPr>
        <w:t xml:space="preserve">ITESM </w:t>
      </w:r>
      <w:r w:rsidR="00441A80" w:rsidRPr="00441A80">
        <w:rPr>
          <w:rFonts w:ascii="Arial" w:hAnsi="Arial" w:cs="Arial"/>
          <w:sz w:val="18"/>
          <w:szCs w:val="18"/>
        </w:rPr>
        <w:t xml:space="preserve">de acuerdo con la fecha estipulada dentro de la carátula de la presente </w:t>
      </w:r>
      <w:r w:rsidR="006F05C8">
        <w:rPr>
          <w:rFonts w:ascii="Arial" w:hAnsi="Arial" w:cs="Arial"/>
          <w:sz w:val="18"/>
          <w:szCs w:val="18"/>
        </w:rPr>
        <w:t>CARTA OFERTA</w:t>
      </w:r>
      <w:r w:rsidR="00441A80" w:rsidRPr="00441A80">
        <w:rPr>
          <w:rFonts w:ascii="Arial" w:hAnsi="Arial" w:cs="Arial"/>
          <w:sz w:val="18"/>
          <w:szCs w:val="18"/>
        </w:rPr>
        <w:t xml:space="preserve">. Para efectos de la presente </w:t>
      </w:r>
      <w:r w:rsidR="006F05C8">
        <w:rPr>
          <w:rFonts w:ascii="Arial" w:hAnsi="Arial" w:cs="Arial"/>
          <w:sz w:val="18"/>
          <w:szCs w:val="18"/>
        </w:rPr>
        <w:t>CARTA OFERTA</w:t>
      </w:r>
      <w:r w:rsidR="00441A80" w:rsidRPr="00441A80">
        <w:rPr>
          <w:rFonts w:ascii="Arial" w:hAnsi="Arial" w:cs="Arial"/>
          <w:sz w:val="18"/>
          <w:szCs w:val="18"/>
        </w:rPr>
        <w:t xml:space="preserve">, el lugar de prestación de los servicios será dentro el territorio mexicano y en particular, en el mencionado en el apartado Lugar que se precisa en la Carátula de esta </w:t>
      </w:r>
      <w:r w:rsidR="006378C2">
        <w:rPr>
          <w:rFonts w:ascii="Arial" w:hAnsi="Arial" w:cs="Arial"/>
          <w:sz w:val="18"/>
          <w:szCs w:val="18"/>
        </w:rPr>
        <w:t>CARTA OFERTA</w:t>
      </w:r>
      <w:r w:rsidR="00441A80" w:rsidRPr="00441A80">
        <w:rPr>
          <w:rFonts w:ascii="Arial" w:hAnsi="Arial" w:cs="Arial"/>
          <w:sz w:val="18"/>
          <w:szCs w:val="18"/>
        </w:rPr>
        <w:t xml:space="preserve">. </w:t>
      </w:r>
    </w:p>
    <w:p w14:paraId="6F623C00" w14:textId="77777777" w:rsidR="00392D08" w:rsidRDefault="00392D08" w:rsidP="00392D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26A4C89C" w14:textId="77777777" w:rsidR="00392D08" w:rsidRPr="00FD364C" w:rsidRDefault="00FD364C" w:rsidP="00FD364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</w:t>
      </w:r>
      <w:r w:rsidR="0023394B">
        <w:rPr>
          <w:rFonts w:ascii="Arial" w:hAnsi="Arial" w:cs="Arial"/>
          <w:sz w:val="20"/>
          <w:szCs w:val="20"/>
        </w:rPr>
        <w:t>PROVEEDOR</w:t>
      </w:r>
      <w:r w:rsidRPr="00392D08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392D08" w:rsidRPr="00392D08">
        <w:rPr>
          <w:rFonts w:ascii="Arial" w:hAnsi="Arial" w:cs="Arial"/>
          <w:sz w:val="18"/>
          <w:szCs w:val="18"/>
          <w:lang w:val="es-ES_tradnl"/>
        </w:rPr>
        <w:t>asume, frente a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BD2C19">
        <w:rPr>
          <w:rFonts w:ascii="Arial" w:hAnsi="Arial" w:cs="Arial"/>
          <w:b/>
          <w:sz w:val="20"/>
          <w:szCs w:val="20"/>
        </w:rPr>
        <w:t>ITESM</w:t>
      </w:r>
      <w:r>
        <w:rPr>
          <w:rFonts w:ascii="Arial" w:hAnsi="Arial" w:cs="Arial"/>
          <w:sz w:val="18"/>
          <w:szCs w:val="18"/>
        </w:rPr>
        <w:t>,</w:t>
      </w:r>
      <w:r w:rsidR="00392D08" w:rsidRPr="00392D08">
        <w:rPr>
          <w:rFonts w:ascii="Arial" w:hAnsi="Arial" w:cs="Arial"/>
          <w:bCs/>
          <w:sz w:val="18"/>
          <w:szCs w:val="18"/>
          <w:lang w:val="es-ES_tradnl"/>
        </w:rPr>
        <w:t xml:space="preserve"> </w:t>
      </w:r>
      <w:r w:rsidR="00392D08" w:rsidRPr="00392D08">
        <w:rPr>
          <w:rFonts w:ascii="Arial" w:hAnsi="Arial" w:cs="Arial"/>
          <w:sz w:val="18"/>
          <w:szCs w:val="18"/>
          <w:lang w:val="es-ES_tradnl"/>
        </w:rPr>
        <w:t xml:space="preserve">toda obligación y responsabilidad de cualquier índole, derivadas de la entrega de </w:t>
      </w:r>
      <w:r w:rsidR="00392D08" w:rsidRPr="00392D08">
        <w:rPr>
          <w:rFonts w:ascii="Arial" w:hAnsi="Arial" w:cs="Arial"/>
          <w:sz w:val="18"/>
          <w:szCs w:val="18"/>
        </w:rPr>
        <w:t>los</w:t>
      </w:r>
      <w:r w:rsidR="00392D08" w:rsidRPr="00392D08">
        <w:rPr>
          <w:rFonts w:ascii="Arial" w:hAnsi="Arial" w:cs="Arial"/>
          <w:b/>
          <w:sz w:val="18"/>
          <w:szCs w:val="18"/>
        </w:rPr>
        <w:t xml:space="preserve"> Productos</w:t>
      </w:r>
      <w:r w:rsidR="00392D08" w:rsidRPr="00392D08">
        <w:rPr>
          <w:rFonts w:ascii="Arial" w:hAnsi="Arial" w:cs="Arial"/>
          <w:sz w:val="18"/>
          <w:szCs w:val="18"/>
          <w:lang w:val="es-ES_tradnl"/>
        </w:rPr>
        <w:t xml:space="preserve">, y </w:t>
      </w:r>
      <w:r w:rsidR="00392D08" w:rsidRPr="00392D08">
        <w:rPr>
          <w:rFonts w:ascii="Arial" w:hAnsi="Arial" w:cs="Arial"/>
          <w:sz w:val="18"/>
          <w:szCs w:val="18"/>
        </w:rPr>
        <w:t>se obliga a responder por todos los gastos, obligaciones, pagos arancelarios, impuestos y/o responsabilidades derivados de la transportación,</w:t>
      </w:r>
      <w:r w:rsidR="00392D08" w:rsidRPr="00392D08" w:rsidDel="007968A9">
        <w:rPr>
          <w:rFonts w:ascii="Arial" w:hAnsi="Arial" w:cs="Arial"/>
          <w:sz w:val="18"/>
          <w:szCs w:val="18"/>
        </w:rPr>
        <w:t xml:space="preserve"> </w:t>
      </w:r>
      <w:r w:rsidR="00392D08" w:rsidRPr="00392D08">
        <w:rPr>
          <w:rFonts w:ascii="Arial" w:hAnsi="Arial" w:cs="Arial"/>
          <w:sz w:val="18"/>
          <w:szCs w:val="18"/>
        </w:rPr>
        <w:t>descarga, entrega, importación, pagos y/o permisos aduanales y todos sus trámites correspondientes. Por lo anterior</w:t>
      </w:r>
      <w:r>
        <w:rPr>
          <w:rFonts w:ascii="Arial" w:hAnsi="Arial" w:cs="Arial"/>
          <w:sz w:val="18"/>
          <w:szCs w:val="18"/>
        </w:rPr>
        <w:t>,</w:t>
      </w:r>
      <w:r w:rsidR="00392D08" w:rsidRPr="00392D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EL </w:t>
      </w:r>
      <w:r w:rsidR="0023394B">
        <w:rPr>
          <w:rFonts w:ascii="Arial" w:hAnsi="Arial" w:cs="Arial"/>
          <w:sz w:val="20"/>
          <w:szCs w:val="20"/>
        </w:rPr>
        <w:t xml:space="preserve">PROVEEDOR </w:t>
      </w:r>
      <w:r w:rsidR="00392D08" w:rsidRPr="00392D08">
        <w:rPr>
          <w:rFonts w:ascii="Arial" w:hAnsi="Arial" w:cs="Arial"/>
          <w:sz w:val="18"/>
          <w:szCs w:val="18"/>
        </w:rPr>
        <w:t xml:space="preserve">se compromete a sacar a paz y a salvo a </w:t>
      </w:r>
      <w:r w:rsidR="00BD2C19">
        <w:rPr>
          <w:rFonts w:ascii="Arial" w:hAnsi="Arial" w:cs="Arial"/>
          <w:b/>
          <w:sz w:val="20"/>
          <w:szCs w:val="20"/>
        </w:rPr>
        <w:t>ITESM</w:t>
      </w:r>
      <w:r w:rsidRPr="00392D08">
        <w:rPr>
          <w:rFonts w:ascii="Arial" w:hAnsi="Arial" w:cs="Arial"/>
          <w:sz w:val="18"/>
          <w:szCs w:val="18"/>
        </w:rPr>
        <w:t xml:space="preserve"> </w:t>
      </w:r>
      <w:r w:rsidR="00392D08" w:rsidRPr="00392D08">
        <w:rPr>
          <w:rFonts w:ascii="Arial" w:hAnsi="Arial" w:cs="Arial"/>
          <w:sz w:val="18"/>
          <w:szCs w:val="18"/>
        </w:rPr>
        <w:t>de cualquier tipo de responsabilidad que se le llegare o pretendiere imputar y a indemnizarlo por cualquier tipo de daños y perjuicios que le llegaren a causar</w:t>
      </w:r>
      <w:r w:rsidR="00392D08" w:rsidRPr="00392D08">
        <w:rPr>
          <w:rFonts w:ascii="Arial" w:hAnsi="Arial" w:cs="Arial"/>
          <w:sz w:val="18"/>
          <w:szCs w:val="18"/>
          <w:lang w:val="es-ES_tradnl"/>
        </w:rPr>
        <w:t xml:space="preserve"> por los motivos antes indic</w:t>
      </w:r>
      <w:r>
        <w:rPr>
          <w:rFonts w:ascii="Arial" w:hAnsi="Arial" w:cs="Arial"/>
          <w:sz w:val="18"/>
          <w:szCs w:val="18"/>
          <w:lang w:val="es-ES_tradnl"/>
        </w:rPr>
        <w:t xml:space="preserve">ados o cualquiera en los que </w:t>
      </w:r>
      <w:r w:rsidR="00BD2C19">
        <w:rPr>
          <w:rFonts w:ascii="Arial" w:hAnsi="Arial" w:cs="Arial"/>
          <w:b/>
          <w:sz w:val="20"/>
          <w:szCs w:val="20"/>
        </w:rPr>
        <w:t xml:space="preserve">ITESM </w:t>
      </w:r>
      <w:r w:rsidR="00392D08" w:rsidRPr="00392D08">
        <w:rPr>
          <w:rFonts w:ascii="Arial" w:hAnsi="Arial" w:cs="Arial"/>
          <w:sz w:val="18"/>
          <w:szCs w:val="18"/>
          <w:lang w:val="es-ES_tradnl"/>
        </w:rPr>
        <w:t>sea relacionado por esta oferta.</w:t>
      </w:r>
    </w:p>
    <w:p w14:paraId="1AB0BED9" w14:textId="77777777" w:rsidR="00392D08" w:rsidRDefault="00392D08" w:rsidP="00392D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09964AD3" w14:textId="77777777" w:rsidR="00392D08" w:rsidRDefault="00392D08" w:rsidP="00392D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18"/>
          <w:szCs w:val="18"/>
        </w:rPr>
      </w:pPr>
      <w:r w:rsidRPr="00392D08">
        <w:rPr>
          <w:rFonts w:ascii="Arial" w:hAnsi="Arial" w:cs="Arial"/>
          <w:b/>
          <w:bCs/>
          <w:sz w:val="18"/>
          <w:szCs w:val="18"/>
        </w:rPr>
        <w:t>GARANTIAS</w:t>
      </w:r>
    </w:p>
    <w:p w14:paraId="65C138C6" w14:textId="77777777" w:rsidR="00392D08" w:rsidRPr="00392D08" w:rsidRDefault="00392D08" w:rsidP="00392D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Cs/>
          <w:sz w:val="18"/>
          <w:szCs w:val="18"/>
        </w:rPr>
      </w:pPr>
      <w:r w:rsidRPr="00392D08">
        <w:rPr>
          <w:rFonts w:ascii="Arial" w:hAnsi="Arial" w:cs="Arial"/>
          <w:bCs/>
          <w:sz w:val="18"/>
          <w:szCs w:val="18"/>
        </w:rPr>
        <w:t xml:space="preserve">En caso de ser aceptada la presente oferta por </w:t>
      </w:r>
      <w:r w:rsidR="00BD2C19">
        <w:rPr>
          <w:rFonts w:ascii="Arial" w:hAnsi="Arial" w:cs="Arial"/>
          <w:b/>
          <w:sz w:val="20"/>
          <w:szCs w:val="20"/>
        </w:rPr>
        <w:t>ITESM</w:t>
      </w:r>
      <w:r w:rsidRPr="00392D08">
        <w:rPr>
          <w:rFonts w:ascii="Arial" w:hAnsi="Arial" w:cs="Arial"/>
          <w:bCs/>
          <w:sz w:val="18"/>
          <w:szCs w:val="18"/>
        </w:rPr>
        <w:t xml:space="preserve">, </w:t>
      </w:r>
      <w:r w:rsidR="00FD364C">
        <w:rPr>
          <w:rFonts w:ascii="Arial" w:hAnsi="Arial" w:cs="Arial"/>
          <w:sz w:val="18"/>
          <w:szCs w:val="18"/>
        </w:rPr>
        <w:t xml:space="preserve">EL </w:t>
      </w:r>
      <w:r w:rsidR="0023394B">
        <w:rPr>
          <w:rFonts w:ascii="Arial" w:hAnsi="Arial" w:cs="Arial"/>
          <w:sz w:val="20"/>
          <w:szCs w:val="20"/>
        </w:rPr>
        <w:t>PROVEEDOR</w:t>
      </w:r>
      <w:r w:rsidR="00FD364C" w:rsidRPr="00392D08">
        <w:rPr>
          <w:rFonts w:ascii="Arial" w:hAnsi="Arial" w:cs="Arial"/>
          <w:bCs/>
          <w:sz w:val="18"/>
          <w:szCs w:val="18"/>
        </w:rPr>
        <w:t xml:space="preserve"> </w:t>
      </w:r>
      <w:r w:rsidRPr="00392D08">
        <w:rPr>
          <w:rFonts w:ascii="Arial" w:hAnsi="Arial" w:cs="Arial"/>
          <w:bCs/>
          <w:sz w:val="18"/>
          <w:szCs w:val="18"/>
        </w:rPr>
        <w:t xml:space="preserve">garantiza que los productos se encuentran libres de cualquier tipo de defectos que de manera enunciativa más no limitativa podrían ser: materias primas, fabricación, diseño y/o mano de obra, asimismo </w:t>
      </w:r>
      <w:r w:rsidR="00FD364C">
        <w:rPr>
          <w:rFonts w:ascii="Arial" w:hAnsi="Arial" w:cs="Arial"/>
          <w:sz w:val="18"/>
          <w:szCs w:val="18"/>
        </w:rPr>
        <w:t xml:space="preserve">EL </w:t>
      </w:r>
      <w:r w:rsidR="0023394B">
        <w:rPr>
          <w:rFonts w:ascii="Arial" w:hAnsi="Arial" w:cs="Arial"/>
          <w:sz w:val="20"/>
          <w:szCs w:val="20"/>
        </w:rPr>
        <w:t>PROVEEDOR</w:t>
      </w:r>
      <w:r w:rsidR="00FD364C" w:rsidRPr="00392D08">
        <w:rPr>
          <w:rFonts w:ascii="Arial" w:hAnsi="Arial" w:cs="Arial"/>
          <w:bCs/>
          <w:sz w:val="18"/>
          <w:szCs w:val="18"/>
        </w:rPr>
        <w:t xml:space="preserve"> </w:t>
      </w:r>
      <w:r w:rsidRPr="00392D08">
        <w:rPr>
          <w:rFonts w:ascii="Arial" w:hAnsi="Arial" w:cs="Arial"/>
          <w:bCs/>
          <w:sz w:val="18"/>
          <w:szCs w:val="18"/>
        </w:rPr>
        <w:t xml:space="preserve">se obliga por medio de esta carta oferta que en caso  de existir algún defecto o de no cumplir con las características arriba descritas, </w:t>
      </w:r>
      <w:r w:rsidR="0023394B">
        <w:rPr>
          <w:rFonts w:ascii="Arial" w:hAnsi="Arial" w:cs="Arial"/>
          <w:sz w:val="18"/>
          <w:szCs w:val="18"/>
        </w:rPr>
        <w:t>EL PROVEEDOR</w:t>
      </w:r>
      <w:r w:rsidRPr="00392D08">
        <w:rPr>
          <w:rFonts w:ascii="Arial" w:hAnsi="Arial" w:cs="Arial"/>
          <w:bCs/>
          <w:sz w:val="18"/>
          <w:szCs w:val="18"/>
        </w:rPr>
        <w:t xml:space="preserve">, previa comunicación de </w:t>
      </w:r>
      <w:r w:rsidR="00BD2C19">
        <w:rPr>
          <w:rFonts w:ascii="Arial" w:hAnsi="Arial" w:cs="Arial"/>
          <w:b/>
          <w:sz w:val="20"/>
          <w:szCs w:val="20"/>
        </w:rPr>
        <w:t>ITESM</w:t>
      </w:r>
      <w:r w:rsidRPr="00392D08">
        <w:rPr>
          <w:rFonts w:ascii="Arial" w:hAnsi="Arial" w:cs="Arial"/>
          <w:bCs/>
          <w:sz w:val="18"/>
          <w:szCs w:val="18"/>
        </w:rPr>
        <w:t>, reemplazara los productos defectuosos, en un tiempo menor al establecido en la tabla de la cláusula primera, o bien procederá a la de</w:t>
      </w:r>
      <w:r w:rsidR="00FD364C">
        <w:rPr>
          <w:rFonts w:ascii="Arial" w:hAnsi="Arial" w:cs="Arial"/>
          <w:bCs/>
          <w:sz w:val="18"/>
          <w:szCs w:val="18"/>
        </w:rPr>
        <w:t xml:space="preserve">volución de los mismos sin que </w:t>
      </w:r>
      <w:r w:rsidR="00BD2C19">
        <w:rPr>
          <w:rFonts w:ascii="Arial" w:hAnsi="Arial" w:cs="Arial"/>
          <w:b/>
          <w:sz w:val="20"/>
          <w:szCs w:val="20"/>
        </w:rPr>
        <w:t xml:space="preserve">ITESM </w:t>
      </w:r>
      <w:r w:rsidRPr="00392D08">
        <w:rPr>
          <w:rFonts w:ascii="Arial" w:hAnsi="Arial" w:cs="Arial"/>
          <w:bCs/>
          <w:sz w:val="18"/>
          <w:szCs w:val="18"/>
        </w:rPr>
        <w:t xml:space="preserve">incurra en algún gasto. </w:t>
      </w:r>
    </w:p>
    <w:p w14:paraId="40ABDFA4" w14:textId="77777777" w:rsidR="00392D08" w:rsidRDefault="00392D08" w:rsidP="00392D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CAF7D02" w14:textId="77777777" w:rsidR="00441A80" w:rsidRPr="00392D08" w:rsidRDefault="00441A80" w:rsidP="00392D0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18"/>
          <w:szCs w:val="18"/>
        </w:rPr>
      </w:pPr>
      <w:r w:rsidRPr="00441A80">
        <w:rPr>
          <w:rFonts w:ascii="Arial" w:hAnsi="Arial" w:cs="Arial"/>
          <w:b/>
          <w:bCs/>
          <w:sz w:val="18"/>
          <w:szCs w:val="18"/>
        </w:rPr>
        <w:t xml:space="preserve">CANCELACIÓN DEL SERVICIO </w:t>
      </w:r>
    </w:p>
    <w:p w14:paraId="135B74D2" w14:textId="77777777" w:rsid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sz w:val="18"/>
          <w:szCs w:val="18"/>
        </w:rPr>
        <w:t xml:space="preserve">Las partes acuerdan que la presente </w:t>
      </w:r>
      <w:r w:rsidR="006378C2">
        <w:rPr>
          <w:rFonts w:ascii="Arial" w:hAnsi="Arial" w:cs="Arial"/>
          <w:sz w:val="18"/>
          <w:szCs w:val="18"/>
        </w:rPr>
        <w:t>CARTA OFERTA</w:t>
      </w:r>
      <w:r w:rsidRPr="00441A80">
        <w:rPr>
          <w:rFonts w:ascii="Arial" w:hAnsi="Arial" w:cs="Arial"/>
          <w:sz w:val="18"/>
          <w:szCs w:val="18"/>
        </w:rPr>
        <w:t xml:space="preserve"> podrá cancelarse si el servicio aún no ha iniciado, siempre y cuando se dé aviso por escrito a la otra parte, procediendo de inmediato a la determinación de las obligaciones pendientes de cumplir para su liquidación, la cual en ningún caso será mayor al importe del el Precio acordado por el </w:t>
      </w:r>
      <w:r w:rsidR="006378C2">
        <w:rPr>
          <w:rFonts w:ascii="Arial" w:hAnsi="Arial" w:cs="Arial"/>
          <w:sz w:val="18"/>
          <w:szCs w:val="18"/>
        </w:rPr>
        <w:t xml:space="preserve">bien y/o </w:t>
      </w:r>
      <w:r w:rsidRPr="00441A80">
        <w:rPr>
          <w:rFonts w:ascii="Arial" w:hAnsi="Arial" w:cs="Arial"/>
          <w:sz w:val="18"/>
          <w:szCs w:val="18"/>
        </w:rPr>
        <w:t xml:space="preserve">servicio. </w:t>
      </w:r>
    </w:p>
    <w:p w14:paraId="369D4D85" w14:textId="77777777" w:rsidR="006378C2" w:rsidRPr="00441A80" w:rsidRDefault="006378C2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4BB3A7C1" w14:textId="77777777" w:rsidR="00441A80" w:rsidRP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b/>
          <w:bCs/>
          <w:sz w:val="18"/>
          <w:szCs w:val="18"/>
        </w:rPr>
        <w:t xml:space="preserve">IMPUESTOS </w:t>
      </w:r>
    </w:p>
    <w:p w14:paraId="4637790B" w14:textId="77777777" w:rsid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sz w:val="18"/>
          <w:szCs w:val="18"/>
        </w:rPr>
        <w:t xml:space="preserve">Cada una de las partes será responsable de asumir las obligaciones tributarias que le correspondan, conforme a las disposiciones fiscales aplicables. </w:t>
      </w:r>
    </w:p>
    <w:p w14:paraId="592B8458" w14:textId="77777777" w:rsidR="00AE3F59" w:rsidRDefault="00AE3F59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75810CA4" w14:textId="77777777" w:rsidR="00FD364C" w:rsidRDefault="00FD364C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72CEE643" w14:textId="77777777" w:rsidR="00FD364C" w:rsidRDefault="00FD364C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06648DC2" w14:textId="77777777" w:rsidR="00FD364C" w:rsidRDefault="00FD364C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5A9EF0DD" w14:textId="77777777" w:rsidR="00FD364C" w:rsidRDefault="00FD364C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1E8B40A1" w14:textId="77777777" w:rsidR="00FD364C" w:rsidRDefault="00FD364C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5F3B1B01" w14:textId="77777777" w:rsidR="00FD364C" w:rsidRDefault="00FD364C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7987F03E" w14:textId="77777777" w:rsidR="00FD364C" w:rsidRDefault="00FD364C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6F187687" w14:textId="77777777" w:rsidR="00FD364C" w:rsidRDefault="00FD364C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18880A90" w14:textId="77777777" w:rsidR="00FD364C" w:rsidRDefault="00FD364C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3609F0FB" w14:textId="77777777" w:rsidR="00FD364C" w:rsidRDefault="00FD364C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366EAFA4" w14:textId="77777777" w:rsidR="00FD364C" w:rsidRDefault="00FD364C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4F54F3FA" w14:textId="77777777" w:rsidR="00FD364C" w:rsidRDefault="00FD364C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0920B004" w14:textId="77777777" w:rsidR="00FD364C" w:rsidRPr="00441A80" w:rsidRDefault="00FD364C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460D3609" w14:textId="77777777" w:rsidR="00441A80" w:rsidRP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b/>
          <w:bCs/>
          <w:sz w:val="18"/>
          <w:szCs w:val="18"/>
        </w:rPr>
        <w:t xml:space="preserve">INDEPENDENCIA DE LAS PARTES </w:t>
      </w:r>
    </w:p>
    <w:p w14:paraId="03DED409" w14:textId="77777777" w:rsid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sz w:val="18"/>
          <w:szCs w:val="18"/>
        </w:rPr>
        <w:t xml:space="preserve">Ambas Partes establecen que la relación que mantienen es de naturaleza estrictamente mercantil, por lo que no existe, relación laboral alguna, entre las Partes, ni entre </w:t>
      </w:r>
      <w:r w:rsidR="00FD364C">
        <w:rPr>
          <w:rFonts w:ascii="Arial" w:hAnsi="Arial" w:cs="Arial"/>
          <w:sz w:val="18"/>
          <w:szCs w:val="18"/>
        </w:rPr>
        <w:t xml:space="preserve">EL </w:t>
      </w:r>
      <w:r w:rsidR="0023394B">
        <w:rPr>
          <w:rFonts w:ascii="Arial" w:hAnsi="Arial" w:cs="Arial"/>
          <w:sz w:val="20"/>
          <w:szCs w:val="20"/>
        </w:rPr>
        <w:t>PROVEEDOR</w:t>
      </w:r>
      <w:r w:rsidR="00FD364C" w:rsidRPr="00441A80">
        <w:rPr>
          <w:rFonts w:ascii="Arial" w:hAnsi="Arial" w:cs="Arial"/>
          <w:sz w:val="18"/>
          <w:szCs w:val="18"/>
        </w:rPr>
        <w:t xml:space="preserve"> </w:t>
      </w:r>
      <w:r w:rsidR="00BD2C19">
        <w:rPr>
          <w:rFonts w:ascii="Arial" w:hAnsi="Arial" w:cs="Arial"/>
          <w:sz w:val="18"/>
          <w:szCs w:val="18"/>
        </w:rPr>
        <w:t xml:space="preserve">con el personal de </w:t>
      </w:r>
      <w:r w:rsidR="00BD2C19">
        <w:rPr>
          <w:rFonts w:ascii="Arial" w:hAnsi="Arial" w:cs="Arial"/>
          <w:b/>
          <w:sz w:val="20"/>
          <w:szCs w:val="20"/>
        </w:rPr>
        <w:t>ITESM</w:t>
      </w:r>
      <w:r w:rsidRPr="00441A80">
        <w:rPr>
          <w:rFonts w:ascii="Arial" w:hAnsi="Arial" w:cs="Arial"/>
          <w:sz w:val="18"/>
          <w:szCs w:val="18"/>
        </w:rPr>
        <w:t xml:space="preserve">, como tampoco, entre </w:t>
      </w:r>
      <w:r w:rsidR="00BD2C19">
        <w:rPr>
          <w:rFonts w:ascii="Arial" w:hAnsi="Arial" w:cs="Arial"/>
          <w:b/>
          <w:sz w:val="20"/>
          <w:szCs w:val="20"/>
        </w:rPr>
        <w:t>ITESM</w:t>
      </w:r>
      <w:r w:rsidR="00FD364C">
        <w:rPr>
          <w:rFonts w:ascii="Arial" w:hAnsi="Arial" w:cs="Arial"/>
          <w:sz w:val="18"/>
          <w:szCs w:val="18"/>
        </w:rPr>
        <w:t xml:space="preserve">, con el personal de EL </w:t>
      </w:r>
      <w:r w:rsidR="0023394B">
        <w:rPr>
          <w:rFonts w:ascii="Arial" w:hAnsi="Arial" w:cs="Arial"/>
          <w:sz w:val="20"/>
          <w:szCs w:val="20"/>
        </w:rPr>
        <w:t>PROVEEDOR</w:t>
      </w:r>
      <w:r w:rsidRPr="00441A80">
        <w:rPr>
          <w:rFonts w:ascii="Arial" w:hAnsi="Arial" w:cs="Arial"/>
          <w:sz w:val="18"/>
          <w:szCs w:val="18"/>
        </w:rPr>
        <w:t xml:space="preserve">, ni sociedad o asociación de ninguna índole entre los mismos. </w:t>
      </w:r>
    </w:p>
    <w:p w14:paraId="16790BCE" w14:textId="77777777" w:rsidR="00AE3F59" w:rsidRPr="00441A80" w:rsidRDefault="00AE3F59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3CC68998" w14:textId="77777777" w:rsidR="00441A80" w:rsidRP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b/>
          <w:bCs/>
          <w:sz w:val="18"/>
          <w:szCs w:val="18"/>
        </w:rPr>
        <w:t xml:space="preserve">CONFIDENCIALIDAD </w:t>
      </w:r>
    </w:p>
    <w:p w14:paraId="2799690F" w14:textId="77777777" w:rsidR="00A96258" w:rsidRDefault="00FD364C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</w:t>
      </w:r>
      <w:r w:rsidR="0023394B">
        <w:rPr>
          <w:rFonts w:ascii="Arial" w:hAnsi="Arial" w:cs="Arial"/>
          <w:sz w:val="20"/>
          <w:szCs w:val="20"/>
        </w:rPr>
        <w:t>PROVEEDOR</w:t>
      </w:r>
      <w:r w:rsidRPr="00441A80">
        <w:rPr>
          <w:rFonts w:ascii="Arial" w:hAnsi="Arial" w:cs="Arial"/>
          <w:sz w:val="18"/>
          <w:szCs w:val="18"/>
        </w:rPr>
        <w:t xml:space="preserve"> </w:t>
      </w:r>
      <w:r w:rsidR="00441A80" w:rsidRPr="00441A80">
        <w:rPr>
          <w:rFonts w:ascii="Arial" w:hAnsi="Arial" w:cs="Arial"/>
          <w:sz w:val="18"/>
          <w:szCs w:val="18"/>
        </w:rPr>
        <w:t>se comprometen a mantener el resguardo de la Información marcada como Conf</w:t>
      </w:r>
      <w:r>
        <w:rPr>
          <w:rFonts w:ascii="Arial" w:hAnsi="Arial" w:cs="Arial"/>
          <w:sz w:val="18"/>
          <w:szCs w:val="18"/>
        </w:rPr>
        <w:t xml:space="preserve">idencial de </w:t>
      </w:r>
      <w:r w:rsidR="00BD2C19">
        <w:rPr>
          <w:rFonts w:ascii="Arial" w:hAnsi="Arial" w:cs="Arial"/>
          <w:b/>
          <w:sz w:val="20"/>
          <w:szCs w:val="20"/>
        </w:rPr>
        <w:t xml:space="preserve">ITESM </w:t>
      </w:r>
      <w:r w:rsidR="00441A80" w:rsidRPr="00441A80">
        <w:rPr>
          <w:rFonts w:ascii="Arial" w:hAnsi="Arial" w:cs="Arial"/>
          <w:sz w:val="18"/>
          <w:szCs w:val="18"/>
        </w:rPr>
        <w:t>que obtenga por virtud de la prestación de los</w:t>
      </w:r>
      <w:r w:rsidR="00A96258">
        <w:rPr>
          <w:rFonts w:ascii="Arial" w:hAnsi="Arial" w:cs="Arial"/>
          <w:sz w:val="18"/>
          <w:szCs w:val="18"/>
        </w:rPr>
        <w:t xml:space="preserve"> Bienes y/o</w:t>
      </w:r>
      <w:r w:rsidR="00441A80" w:rsidRPr="00441A80">
        <w:rPr>
          <w:rFonts w:ascii="Arial" w:hAnsi="Arial" w:cs="Arial"/>
          <w:sz w:val="18"/>
          <w:szCs w:val="18"/>
        </w:rPr>
        <w:t xml:space="preserve"> Servicios, salvo que medie permiso escrito para divulgarla y/o hacer uso de la misma.</w:t>
      </w:r>
    </w:p>
    <w:p w14:paraId="436019F3" w14:textId="77777777" w:rsidR="00A96258" w:rsidRDefault="00A96258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58D04D47" w14:textId="77777777" w:rsidR="00441A80" w:rsidRDefault="00A96258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presente CARTA OFERTA en ningún momento será considerada como información conf</w:t>
      </w:r>
      <w:r w:rsidR="00FD364C">
        <w:rPr>
          <w:rFonts w:ascii="Arial" w:hAnsi="Arial" w:cs="Arial"/>
          <w:sz w:val="18"/>
          <w:szCs w:val="18"/>
        </w:rPr>
        <w:t xml:space="preserve">idencial, por lo que faculta a </w:t>
      </w:r>
      <w:r w:rsidR="00BD2C19">
        <w:rPr>
          <w:rFonts w:ascii="Arial" w:hAnsi="Arial" w:cs="Arial"/>
          <w:b/>
          <w:sz w:val="20"/>
          <w:szCs w:val="20"/>
        </w:rPr>
        <w:t>ITESM</w:t>
      </w:r>
      <w:r w:rsidR="00FD364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para que esta pueda utilizarla.</w:t>
      </w:r>
      <w:r w:rsidR="00441A80" w:rsidRPr="00441A80">
        <w:rPr>
          <w:rFonts w:ascii="Arial" w:hAnsi="Arial" w:cs="Arial"/>
          <w:sz w:val="18"/>
          <w:szCs w:val="18"/>
        </w:rPr>
        <w:t xml:space="preserve"> </w:t>
      </w:r>
    </w:p>
    <w:p w14:paraId="4A317A01" w14:textId="77777777" w:rsidR="00AF68DF" w:rsidRPr="00441A80" w:rsidRDefault="00AF68DF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672250B4" w14:textId="77777777" w:rsidR="00441A80" w:rsidRP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b/>
          <w:bCs/>
          <w:sz w:val="18"/>
          <w:szCs w:val="18"/>
        </w:rPr>
        <w:t xml:space="preserve">PROPIEDAD INTELECTUAL </w:t>
      </w:r>
    </w:p>
    <w:p w14:paraId="2A7EE927" w14:textId="77777777" w:rsid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sz w:val="18"/>
          <w:szCs w:val="18"/>
        </w:rPr>
        <w:t xml:space="preserve">Las Partes convienen que la </w:t>
      </w:r>
      <w:r w:rsidR="008224BC">
        <w:rPr>
          <w:rFonts w:ascii="Arial" w:hAnsi="Arial" w:cs="Arial"/>
          <w:sz w:val="18"/>
          <w:szCs w:val="18"/>
        </w:rPr>
        <w:t>CARTA OFERTA</w:t>
      </w:r>
      <w:r w:rsidRPr="00441A80">
        <w:rPr>
          <w:rFonts w:ascii="Arial" w:hAnsi="Arial" w:cs="Arial"/>
          <w:sz w:val="18"/>
          <w:szCs w:val="18"/>
        </w:rPr>
        <w:t xml:space="preserve"> no les otorga licencia alguna o algún tipo de derecho respecto de la Propiedad Intelectual de la otra parte. Queda estrictamente prohibido para cada parte, reproducir o transmitir sin permiso previo y por escrito de la otra, cualquier tipo de material que se le hubiese proporcionado, bajo pena de incurrir en alguna sanción establecida en las leyes en materia de Propiedad Intelectual. </w:t>
      </w:r>
    </w:p>
    <w:p w14:paraId="61C335E3" w14:textId="77777777" w:rsidR="008224BC" w:rsidRDefault="008224BC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18F73290" w14:textId="77777777" w:rsidR="00441A80" w:rsidRP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b/>
          <w:bCs/>
          <w:sz w:val="18"/>
          <w:szCs w:val="18"/>
        </w:rPr>
        <w:t xml:space="preserve">DATOS PERSONALES </w:t>
      </w:r>
    </w:p>
    <w:p w14:paraId="5E5B83C5" w14:textId="77777777" w:rsid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sz w:val="18"/>
          <w:szCs w:val="18"/>
        </w:rPr>
        <w:t xml:space="preserve">Sus datos personales serán tratados conforme las disposiciones de la Ley Federal de Protección de Datos Personales en Posesión de Particulares, su Reglamento y demás normatividad aplicable, con el objeto de garantizar la seguridad de los datos personales que </w:t>
      </w:r>
      <w:r w:rsidR="00BD2C19">
        <w:rPr>
          <w:rFonts w:ascii="Arial" w:hAnsi="Arial" w:cs="Arial"/>
          <w:b/>
          <w:sz w:val="20"/>
          <w:szCs w:val="20"/>
        </w:rPr>
        <w:t>ITESM</w:t>
      </w:r>
      <w:r w:rsidR="00BD2C19">
        <w:rPr>
          <w:rFonts w:ascii="Arial" w:hAnsi="Arial" w:cs="Arial"/>
          <w:bCs/>
          <w:sz w:val="18"/>
          <w:szCs w:val="18"/>
        </w:rPr>
        <w:t xml:space="preserve"> </w:t>
      </w:r>
      <w:r w:rsidRPr="00441A80">
        <w:rPr>
          <w:rFonts w:ascii="Arial" w:hAnsi="Arial" w:cs="Arial"/>
          <w:sz w:val="18"/>
          <w:szCs w:val="18"/>
        </w:rPr>
        <w:t xml:space="preserve">le entregue o revele con motivo de la ejecución de la presente Contratación. </w:t>
      </w:r>
    </w:p>
    <w:p w14:paraId="77DB0503" w14:textId="77777777" w:rsidR="0019655D" w:rsidRPr="00441A80" w:rsidRDefault="0019655D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285C4C3C" w14:textId="77777777" w:rsidR="00441A80" w:rsidRP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b/>
          <w:bCs/>
          <w:sz w:val="18"/>
          <w:szCs w:val="18"/>
        </w:rPr>
        <w:t xml:space="preserve">CESIÓN DE DERECHOS </w:t>
      </w:r>
    </w:p>
    <w:p w14:paraId="77E57548" w14:textId="77777777" w:rsidR="00441A80" w:rsidRDefault="00BD2C19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ITESM</w:t>
      </w:r>
      <w:r w:rsidRPr="00441A8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="00441A80" w:rsidRPr="00441A80">
        <w:rPr>
          <w:rFonts w:ascii="Arial" w:hAnsi="Arial" w:cs="Arial"/>
          <w:sz w:val="18"/>
          <w:szCs w:val="18"/>
        </w:rPr>
        <w:t xml:space="preserve">o podrá ceder ni trasmitir a terceros, total ni parcialmente, los derechos y obligaciones que por virtud de esta </w:t>
      </w:r>
      <w:r w:rsidR="0019655D">
        <w:rPr>
          <w:rFonts w:ascii="Arial" w:hAnsi="Arial" w:cs="Arial"/>
          <w:sz w:val="18"/>
          <w:szCs w:val="18"/>
        </w:rPr>
        <w:t xml:space="preserve">CARTA OFERTA </w:t>
      </w:r>
      <w:r w:rsidR="00441A80" w:rsidRPr="00441A80">
        <w:rPr>
          <w:rFonts w:ascii="Arial" w:hAnsi="Arial" w:cs="Arial"/>
          <w:sz w:val="18"/>
          <w:szCs w:val="18"/>
        </w:rPr>
        <w:t>adquiere, sin a</w:t>
      </w:r>
      <w:r w:rsidR="00FD364C">
        <w:rPr>
          <w:rFonts w:ascii="Arial" w:hAnsi="Arial" w:cs="Arial"/>
          <w:sz w:val="18"/>
          <w:szCs w:val="18"/>
        </w:rPr>
        <w:t xml:space="preserve">utorización previa y escrita de EL </w:t>
      </w:r>
      <w:r w:rsidR="0023394B">
        <w:rPr>
          <w:rFonts w:ascii="Arial" w:hAnsi="Arial" w:cs="Arial"/>
          <w:sz w:val="20"/>
          <w:szCs w:val="20"/>
        </w:rPr>
        <w:t>PROVEEDOR</w:t>
      </w:r>
      <w:r w:rsidR="00441A80" w:rsidRPr="00441A80">
        <w:rPr>
          <w:rFonts w:ascii="Arial" w:hAnsi="Arial" w:cs="Arial"/>
          <w:sz w:val="18"/>
          <w:szCs w:val="18"/>
        </w:rPr>
        <w:t xml:space="preserve">. </w:t>
      </w:r>
    </w:p>
    <w:p w14:paraId="38D1430B" w14:textId="77777777" w:rsidR="0019655D" w:rsidRPr="00441A80" w:rsidRDefault="0019655D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4F05C873" w14:textId="77777777" w:rsidR="00441A80" w:rsidRP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b/>
          <w:bCs/>
          <w:sz w:val="18"/>
          <w:szCs w:val="18"/>
        </w:rPr>
        <w:t xml:space="preserve">RESCISIÓN </w:t>
      </w:r>
    </w:p>
    <w:p w14:paraId="2BE7BA3F" w14:textId="77777777" w:rsidR="00441A80" w:rsidRP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sz w:val="18"/>
          <w:szCs w:val="18"/>
        </w:rPr>
        <w:t xml:space="preserve">El incumplimiento de las obligaciones consignadas, dará derecho a la parte afectada a rescindir este instrumento, mediante notificación a la otra parte, sin responsabilidad a su cargo y sin necesidad de declaración judicial, teniendo a su cargo la parte que incumpla, la obligación de pagar a la otra el importe de los daños y perjuicios que directamente le hubiere causado el incumplimiento. </w:t>
      </w:r>
    </w:p>
    <w:p w14:paraId="73E0CDE3" w14:textId="77777777" w:rsidR="00C911BD" w:rsidRDefault="00C911BD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18"/>
          <w:szCs w:val="18"/>
        </w:rPr>
      </w:pPr>
    </w:p>
    <w:p w14:paraId="124776DA" w14:textId="77777777" w:rsidR="00441A80" w:rsidRP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b/>
          <w:bCs/>
          <w:sz w:val="18"/>
          <w:szCs w:val="18"/>
        </w:rPr>
        <w:t xml:space="preserve">NOTIFICACIONES </w:t>
      </w:r>
    </w:p>
    <w:p w14:paraId="5AA7468F" w14:textId="77777777" w:rsid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sz w:val="18"/>
          <w:szCs w:val="18"/>
        </w:rPr>
        <w:t xml:space="preserve">Toda notificación relacionada con el presente acuerdo de voluntades deberá realizarse en los domicilios señalados en la carátula del presente acuerdo de voluntades. </w:t>
      </w:r>
    </w:p>
    <w:p w14:paraId="5E4AD315" w14:textId="77777777" w:rsidR="0019655D" w:rsidRPr="00441A80" w:rsidRDefault="0019655D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7790C57C" w14:textId="77777777" w:rsidR="00441A80" w:rsidRP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b/>
          <w:bCs/>
          <w:sz w:val="18"/>
          <w:szCs w:val="18"/>
        </w:rPr>
        <w:t xml:space="preserve">JURISDICCIÓN </w:t>
      </w:r>
    </w:p>
    <w:p w14:paraId="07F525BA" w14:textId="77777777" w:rsidR="00441A80" w:rsidRP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sz w:val="18"/>
          <w:szCs w:val="18"/>
        </w:rPr>
        <w:t xml:space="preserve">Para la interpretación, cumplimiento o ejecución de los presentes términos y condiciones las Partes se someten expresamente a las leyes y fuero de los Tribunales competentes del Estado de Nuevo León, renunciando a cualquier otro fuero que por razón de su domicilio presente o futuro o por cualquier otra causa pudiera corresponderles. </w:t>
      </w:r>
    </w:p>
    <w:p w14:paraId="62B517D3" w14:textId="0B6567DA" w:rsidR="00441A80" w:rsidRPr="00441A80" w:rsidRDefault="00441A80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1A80">
        <w:rPr>
          <w:rFonts w:ascii="Arial" w:hAnsi="Arial" w:cs="Arial"/>
          <w:sz w:val="18"/>
          <w:szCs w:val="18"/>
        </w:rPr>
        <w:t xml:space="preserve">Monterrey, Nuevo León </w:t>
      </w:r>
      <w:permStart w:id="1108633751" w:edGrp="everyone"/>
      <w:r w:rsidR="00F23E9D">
        <w:rPr>
          <w:rFonts w:ascii="Arial" w:hAnsi="Arial" w:cs="Arial"/>
          <w:sz w:val="18"/>
          <w:szCs w:val="18"/>
        </w:rPr>
        <w:t>12 de febrero de 2025</w:t>
      </w:r>
      <w:r w:rsidRPr="00441A80">
        <w:rPr>
          <w:rFonts w:ascii="Arial" w:hAnsi="Arial" w:cs="Arial"/>
          <w:sz w:val="18"/>
          <w:szCs w:val="18"/>
        </w:rPr>
        <w:t xml:space="preserve"> </w:t>
      </w:r>
      <w:permEnd w:id="1108633751"/>
    </w:p>
    <w:p w14:paraId="585FEFE3" w14:textId="77777777" w:rsidR="00A96258" w:rsidRDefault="00A96258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18"/>
          <w:szCs w:val="18"/>
        </w:rPr>
      </w:pPr>
      <w:permStart w:id="51400028" w:edGrp="everyone"/>
    </w:p>
    <w:p w14:paraId="5DC134A4" w14:textId="77777777" w:rsidR="0013304D" w:rsidRDefault="0013304D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6B667C6A" w14:textId="77777777" w:rsidR="0013304D" w:rsidRDefault="0013304D" w:rsidP="00A9625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FC3C09" w14:textId="77777777" w:rsidR="0013304D" w:rsidRDefault="0013304D" w:rsidP="00A9625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18"/>
          <w:szCs w:val="18"/>
        </w:rPr>
      </w:pPr>
    </w:p>
    <w:p w14:paraId="327BC2D6" w14:textId="77777777" w:rsidR="0013304D" w:rsidRDefault="0013304D" w:rsidP="00A9625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18"/>
          <w:szCs w:val="18"/>
        </w:rPr>
      </w:pPr>
    </w:p>
    <w:p w14:paraId="62C4CD6E" w14:textId="77777777" w:rsidR="0013304D" w:rsidRDefault="0013304D" w:rsidP="00A9625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18"/>
          <w:szCs w:val="18"/>
        </w:rPr>
      </w:pPr>
    </w:p>
    <w:p w14:paraId="1ED5CC07" w14:textId="77777777" w:rsidR="0013304D" w:rsidRDefault="0013304D" w:rsidP="00A9625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18"/>
          <w:szCs w:val="18"/>
        </w:rPr>
      </w:pPr>
    </w:p>
    <w:p w14:paraId="7382C96E" w14:textId="3309ECFF" w:rsidR="00441A80" w:rsidRDefault="00A96258" w:rsidP="00A9625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Firma de conformidad</w:t>
      </w:r>
    </w:p>
    <w:p w14:paraId="7B76655D" w14:textId="5D3598E1" w:rsidR="00A96258" w:rsidRDefault="00A96258" w:rsidP="00A9625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18"/>
          <w:szCs w:val="18"/>
        </w:rPr>
      </w:pPr>
    </w:p>
    <w:p w14:paraId="6C36DC75" w14:textId="0FB463DA" w:rsidR="008458EB" w:rsidRDefault="008458EB" w:rsidP="00A9625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18"/>
          <w:szCs w:val="18"/>
        </w:rPr>
      </w:pPr>
    </w:p>
    <w:p w14:paraId="166752AD" w14:textId="14DB7E55" w:rsidR="008458EB" w:rsidRDefault="008458EB" w:rsidP="00A9625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18"/>
          <w:szCs w:val="18"/>
        </w:rPr>
      </w:pPr>
    </w:p>
    <w:p w14:paraId="438A414B" w14:textId="29F7BFDA" w:rsidR="008458EB" w:rsidRDefault="008458EB" w:rsidP="00A9625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18"/>
          <w:szCs w:val="18"/>
        </w:rPr>
      </w:pPr>
    </w:p>
    <w:p w14:paraId="3EC2B7C9" w14:textId="77777777" w:rsidR="0013304D" w:rsidRDefault="0013304D" w:rsidP="00A9625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noProof/>
        </w:rPr>
      </w:pPr>
    </w:p>
    <w:p w14:paraId="6AD8D920" w14:textId="77777777" w:rsidR="0013304D" w:rsidRDefault="0013304D" w:rsidP="00A9625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noProof/>
        </w:rPr>
      </w:pPr>
    </w:p>
    <w:p w14:paraId="4823CDEC" w14:textId="7DCFC7F1" w:rsidR="0013304D" w:rsidRDefault="006449E8" w:rsidP="001330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   </w:t>
      </w:r>
    </w:p>
    <w:p w14:paraId="2087CD5D" w14:textId="354E3D3F" w:rsidR="008458EB" w:rsidRDefault="0013304D" w:rsidP="00A9625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t xml:space="preserve">                                                                                            </w:t>
      </w:r>
      <w:r w:rsidR="006449E8">
        <w:rPr>
          <w:noProof/>
        </w:rPr>
        <w:t xml:space="preserve">                </w:t>
      </w:r>
      <w:r w:rsidR="006449E8">
        <w:rPr>
          <w:noProof/>
        </w:rPr>
        <w:drawing>
          <wp:inline distT="0" distB="0" distL="0" distR="0" wp14:anchorId="3F2E9DFC" wp14:editId="52E3AC55">
            <wp:extent cx="1982311" cy="10001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8220" cy="100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B89EA" w14:textId="77777777" w:rsidR="00A96258" w:rsidRDefault="00A96258" w:rsidP="00A9625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18"/>
          <w:szCs w:val="18"/>
        </w:rPr>
      </w:pPr>
    </w:p>
    <w:p w14:paraId="2FF4481E" w14:textId="77777777" w:rsidR="00F23E9D" w:rsidRDefault="00F23E9D" w:rsidP="00A9625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18"/>
          <w:szCs w:val="18"/>
        </w:rPr>
      </w:pPr>
    </w:p>
    <w:p w14:paraId="78AFB196" w14:textId="77777777" w:rsidR="0013304D" w:rsidRDefault="00A96258" w:rsidP="00A9625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</w:t>
      </w:r>
    </w:p>
    <w:p w14:paraId="5DF9CBC5" w14:textId="3C2CDC50" w:rsidR="00F23E9D" w:rsidRDefault="00A96258" w:rsidP="00A9625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13304D">
        <w:rPr>
          <w:rFonts w:ascii="Arial" w:hAnsi="Arial" w:cs="Arial"/>
          <w:b/>
          <w:bCs/>
          <w:sz w:val="18"/>
          <w:szCs w:val="18"/>
        </w:rPr>
        <w:t>PROVEEDOR</w:t>
      </w:r>
      <w:r w:rsidR="00F23E9D">
        <w:rPr>
          <w:rFonts w:ascii="Arial" w:hAnsi="Arial" w:cs="Arial"/>
          <w:b/>
          <w:bCs/>
          <w:sz w:val="18"/>
          <w:szCs w:val="18"/>
        </w:rPr>
        <w:t xml:space="preserve"> CONSTRUCTORA INVERMEX S.A DE C.V.</w:t>
      </w:r>
    </w:p>
    <w:p w14:paraId="2386837E" w14:textId="3E9C277A" w:rsidR="00A96258" w:rsidRPr="00441A80" w:rsidRDefault="008458EB" w:rsidP="00A9625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</w:t>
      </w:r>
      <w:r w:rsidR="00F23E9D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b/>
          <w:bCs/>
          <w:sz w:val="18"/>
          <w:szCs w:val="18"/>
        </w:rPr>
        <w:t xml:space="preserve">  MARIA DE LOS ANAGELES VALDEZ FLORES</w:t>
      </w:r>
      <w:r w:rsidR="00560534">
        <w:rPr>
          <w:rFonts w:ascii="Arial" w:hAnsi="Arial" w:cs="Arial"/>
          <w:b/>
          <w:bCs/>
          <w:sz w:val="18"/>
          <w:szCs w:val="18"/>
        </w:rPr>
        <w:t xml:space="preserve"> </w:t>
      </w:r>
    </w:p>
    <w:permEnd w:id="51400028"/>
    <w:p w14:paraId="7A6F3610" w14:textId="77777777" w:rsidR="00A96258" w:rsidRDefault="00A96258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1779F3FC" w14:textId="77777777" w:rsidR="00A96258" w:rsidRDefault="00A96258" w:rsidP="00C911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18"/>
          <w:szCs w:val="18"/>
        </w:rPr>
      </w:pPr>
    </w:p>
    <w:p w14:paraId="3C91BAE0" w14:textId="77777777" w:rsidR="00A96258" w:rsidRDefault="00A96258" w:rsidP="00FD36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DBB0349" w14:textId="7BC1F8DC" w:rsidR="00441A80" w:rsidRPr="00FD364C" w:rsidRDefault="00A96258" w:rsidP="00FD364C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Arial" w:hAnsi="Arial" w:cs="Arial"/>
          <w:sz w:val="18"/>
          <w:szCs w:val="18"/>
        </w:rPr>
      </w:pPr>
      <w:r w:rsidRPr="00A96258">
        <w:rPr>
          <w:rFonts w:ascii="Arial" w:hAnsi="Arial" w:cs="Arial"/>
          <w:sz w:val="18"/>
          <w:szCs w:val="18"/>
        </w:rPr>
        <w:t xml:space="preserve">Manifiestan quienes suscriben, BAJO PROTESTA DECIR VERDAD, que cuentan con la capacidad jurídica plena y suficiente para obligar </w:t>
      </w:r>
      <w:r w:rsidR="00BD2C19">
        <w:rPr>
          <w:rFonts w:ascii="Arial" w:hAnsi="Arial" w:cs="Arial"/>
          <w:sz w:val="18"/>
          <w:szCs w:val="18"/>
        </w:rPr>
        <w:t>a ITESM</w:t>
      </w:r>
      <w:r w:rsidRPr="00A96258">
        <w:rPr>
          <w:rFonts w:ascii="Arial" w:hAnsi="Arial" w:cs="Arial"/>
          <w:sz w:val="18"/>
          <w:szCs w:val="18"/>
        </w:rPr>
        <w:t xml:space="preserve"> y </w:t>
      </w:r>
      <w:r w:rsidR="00FD364C">
        <w:rPr>
          <w:rFonts w:ascii="Arial" w:hAnsi="Arial" w:cs="Arial"/>
          <w:sz w:val="18"/>
          <w:szCs w:val="18"/>
        </w:rPr>
        <w:t xml:space="preserve">EL </w:t>
      </w:r>
      <w:r w:rsidR="0023394B">
        <w:rPr>
          <w:rFonts w:ascii="Arial" w:hAnsi="Arial" w:cs="Arial"/>
          <w:sz w:val="20"/>
          <w:szCs w:val="20"/>
        </w:rPr>
        <w:t>PROVEEDOR</w:t>
      </w:r>
      <w:r w:rsidRPr="00A96258">
        <w:rPr>
          <w:rFonts w:ascii="Arial" w:hAnsi="Arial" w:cs="Arial"/>
          <w:sz w:val="18"/>
          <w:szCs w:val="18"/>
        </w:rPr>
        <w:t xml:space="preserve">, respectivamente, en los términos de la presente. </w:t>
      </w:r>
    </w:p>
    <w:sectPr w:rsidR="00441A80" w:rsidRPr="00FD364C" w:rsidSect="00600238">
      <w:headerReference w:type="default" r:id="rId10"/>
      <w:footerReference w:type="default" r:id="rId11"/>
      <w:pgSz w:w="12240" w:h="15840"/>
      <w:pgMar w:top="-137" w:right="900" w:bottom="1985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3A91" w14:textId="77777777" w:rsidR="00820830" w:rsidRDefault="00820830" w:rsidP="002B126A">
      <w:pPr>
        <w:spacing w:after="0" w:line="240" w:lineRule="auto"/>
      </w:pPr>
      <w:r>
        <w:separator/>
      </w:r>
    </w:p>
  </w:endnote>
  <w:endnote w:type="continuationSeparator" w:id="0">
    <w:p w14:paraId="30DB779B" w14:textId="77777777" w:rsidR="00820830" w:rsidRDefault="00820830" w:rsidP="002B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Nexa Light">
    <w:altName w:val="Cambria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610398"/>
      <w:docPartObj>
        <w:docPartGallery w:val="Page Numbers (Bottom of Page)"/>
        <w:docPartUnique/>
      </w:docPartObj>
    </w:sdtPr>
    <w:sdtContent>
      <w:p w14:paraId="3E559ACD" w14:textId="77777777" w:rsidR="00A2781B" w:rsidRDefault="00A2781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D5734">
          <w:rPr>
            <w:noProof/>
            <w:lang w:val="es-ES"/>
          </w:rPr>
          <w:t>1</w:t>
        </w:r>
        <w:r>
          <w:fldChar w:fldCharType="end"/>
        </w:r>
      </w:p>
    </w:sdtContent>
  </w:sdt>
  <w:p w14:paraId="7520801D" w14:textId="77777777" w:rsidR="00A2781B" w:rsidRDefault="00A27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2EFF" w14:textId="77777777" w:rsidR="00820830" w:rsidRDefault="00820830" w:rsidP="002B126A">
      <w:pPr>
        <w:spacing w:after="0" w:line="240" w:lineRule="auto"/>
      </w:pPr>
      <w:r>
        <w:separator/>
      </w:r>
    </w:p>
  </w:footnote>
  <w:footnote w:type="continuationSeparator" w:id="0">
    <w:p w14:paraId="64BCE8E5" w14:textId="77777777" w:rsidR="00820830" w:rsidRDefault="00820830" w:rsidP="002B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32E9" w14:textId="77777777" w:rsidR="00A2781B" w:rsidRPr="00304E82" w:rsidRDefault="00A2781B" w:rsidP="00FD364C">
    <w:pPr>
      <w:tabs>
        <w:tab w:val="left" w:pos="4185"/>
      </w:tabs>
      <w:spacing w:after="0" w:line="240" w:lineRule="auto"/>
      <w:jc w:val="right"/>
      <w:rPr>
        <w:rFonts w:ascii="HelveticaNeueLT Std Med" w:hAnsi="HelveticaNeueLT Std Med"/>
        <w:color w:val="FFFFFF" w:themeColor="background1"/>
        <w:sz w:val="30"/>
        <w:szCs w:val="30"/>
        <w:lang w:val="es-ES"/>
      </w:rPr>
    </w:pPr>
    <w:r w:rsidRPr="00304E82">
      <w:rPr>
        <w:noProof/>
        <w:color w:val="FFFFFF" w:themeColor="background1"/>
        <w:sz w:val="28"/>
        <w:szCs w:val="28"/>
        <w:lang w:eastAsia="es-MX"/>
      </w:rPr>
      <w:drawing>
        <wp:anchor distT="0" distB="0" distL="114300" distR="114300" simplePos="0" relativeHeight="251659264" behindDoc="1" locked="0" layoutInCell="1" allowOverlap="1" wp14:anchorId="1C7285A0" wp14:editId="707D1B12">
          <wp:simplePos x="0" y="0"/>
          <wp:positionH relativeFrom="page">
            <wp:posOffset>5701030</wp:posOffset>
          </wp:positionH>
          <wp:positionV relativeFrom="paragraph">
            <wp:posOffset>0</wp:posOffset>
          </wp:positionV>
          <wp:extent cx="1858010" cy="828633"/>
          <wp:effectExtent l="0" t="0" r="0" b="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c monter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010" cy="828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4E82">
      <w:rPr>
        <w:rFonts w:ascii="HelveticaNeueLT Std Med" w:hAnsi="HelveticaNeueLT Std Med"/>
        <w:color w:val="FFFFFF" w:themeColor="background1"/>
        <w:sz w:val="28"/>
        <w:szCs w:val="28"/>
        <w:lang w:val="es-ES"/>
      </w:rPr>
      <w:t>DIRECCIÓN</w:t>
    </w:r>
    <w:r w:rsidRPr="00304E82">
      <w:rPr>
        <w:rFonts w:ascii="HelveticaNeueLT Std Med" w:hAnsi="HelveticaNeueLT Std Med"/>
        <w:color w:val="FFFFFF" w:themeColor="background1"/>
        <w:sz w:val="30"/>
        <w:szCs w:val="30"/>
        <w:lang w:val="es-ES"/>
      </w:rPr>
      <w:t xml:space="preserve"> </w:t>
    </w:r>
    <w:r w:rsidRPr="00304E82">
      <w:rPr>
        <w:rFonts w:ascii="HelveticaNeueLT Std Med" w:hAnsi="HelveticaNeueLT Std Med"/>
        <w:color w:val="FFFFFF" w:themeColor="background1"/>
        <w:sz w:val="28"/>
        <w:szCs w:val="28"/>
        <w:lang w:val="es-ES"/>
      </w:rPr>
      <w:t>JURÍDICA</w:t>
    </w:r>
    <w:r>
      <w:rPr>
        <w:rFonts w:ascii="HelveticaNeueLT Std Med" w:hAnsi="HelveticaNeueLT Std Med"/>
        <w:color w:val="FFFFFF" w:themeColor="background1"/>
        <w:sz w:val="28"/>
        <w:szCs w:val="28"/>
        <w:lang w:val="es-ES"/>
      </w:rPr>
      <w:tab/>
    </w:r>
  </w:p>
  <w:p w14:paraId="2BDDEEC9" w14:textId="77777777" w:rsidR="00A2781B" w:rsidRDefault="00A2781B" w:rsidP="00304E82">
    <w:pPr>
      <w:spacing w:after="0" w:line="240" w:lineRule="auto"/>
      <w:rPr>
        <w:rFonts w:ascii="HelveticaNeueLT Std Lt" w:hAnsi="HelveticaNeueLT Std Lt"/>
        <w:color w:val="FFFFFF" w:themeColor="background1"/>
        <w:sz w:val="20"/>
        <w:szCs w:val="20"/>
        <w:lang w:val="es-ES"/>
      </w:rPr>
    </w:pPr>
    <w:r w:rsidRPr="00304E82">
      <w:rPr>
        <w:rFonts w:ascii="HelveticaNeueLT Std Lt" w:hAnsi="HelveticaNeueLT Std Lt"/>
        <w:color w:val="FFFFFF" w:themeColor="background1"/>
        <w:sz w:val="20"/>
        <w:szCs w:val="20"/>
        <w:lang w:val="es-ES"/>
      </w:rPr>
      <w:t>ANÁLISIS LEGISLATIVO</w:t>
    </w:r>
  </w:p>
  <w:p w14:paraId="7C1E5C33" w14:textId="77777777" w:rsidR="00A2781B" w:rsidRDefault="00A2781B" w:rsidP="00304E82">
    <w:pPr>
      <w:spacing w:after="0" w:line="240" w:lineRule="auto"/>
      <w:rPr>
        <w:rFonts w:ascii="HelveticaNeueLT Std Lt" w:hAnsi="HelveticaNeueLT Std Lt"/>
        <w:color w:val="FFFFFF" w:themeColor="background1"/>
        <w:sz w:val="20"/>
        <w:szCs w:val="20"/>
        <w:lang w:val="es-ES"/>
      </w:rPr>
    </w:pPr>
  </w:p>
  <w:p w14:paraId="33C3FFCC" w14:textId="77777777" w:rsidR="00A2781B" w:rsidRDefault="00A2781B" w:rsidP="00304E82">
    <w:pPr>
      <w:spacing w:after="0" w:line="240" w:lineRule="auto"/>
      <w:rPr>
        <w:rFonts w:ascii="HelveticaNeueLT Std Lt" w:hAnsi="HelveticaNeueLT Std Lt"/>
        <w:color w:val="FFFFFF" w:themeColor="background1"/>
        <w:sz w:val="20"/>
        <w:szCs w:val="20"/>
        <w:lang w:val="es-ES"/>
      </w:rPr>
    </w:pPr>
  </w:p>
  <w:p w14:paraId="013904EA" w14:textId="77777777" w:rsidR="00A2781B" w:rsidRDefault="00A2781B" w:rsidP="00304E82">
    <w:pPr>
      <w:spacing w:after="0" w:line="240" w:lineRule="auto"/>
      <w:rPr>
        <w:rFonts w:ascii="HelveticaNeueLT Std Lt" w:hAnsi="HelveticaNeueLT Std Lt"/>
        <w:color w:val="FFFFFF" w:themeColor="background1"/>
        <w:sz w:val="20"/>
        <w:szCs w:val="20"/>
        <w:lang w:val="es-ES"/>
      </w:rPr>
    </w:pPr>
  </w:p>
  <w:p w14:paraId="037E2348" w14:textId="77777777" w:rsidR="00A2781B" w:rsidRDefault="00A2781B" w:rsidP="00B5311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6000"/>
      </w:tabs>
      <w:spacing w:after="0" w:line="240" w:lineRule="auto"/>
      <w:rPr>
        <w:rFonts w:ascii="Nexa Light" w:hAnsi="Nexa Light"/>
        <w:color w:val="FFFFFF" w:themeColor="background1"/>
        <w:sz w:val="42"/>
        <w:szCs w:val="42"/>
        <w:lang w:val="es-ES"/>
      </w:rPr>
    </w:pPr>
    <w:r>
      <w:rPr>
        <w:rFonts w:ascii="Nexa Light" w:hAnsi="Nexa Light"/>
        <w:noProof/>
        <w:color w:val="FFFFFF" w:themeColor="background1"/>
        <w:sz w:val="42"/>
        <w:szCs w:val="42"/>
        <w:lang w:eastAsia="es-MX"/>
      </w:rPr>
      <w:drawing>
        <wp:inline distT="0" distB="0" distL="0" distR="0" wp14:anchorId="0A847A7A" wp14:editId="175B5464">
          <wp:extent cx="219075" cy="244310"/>
          <wp:effectExtent l="0" t="0" r="0" b="3810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_nota_juridica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84" cy="25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Nexa Light" w:hAnsi="Nexa Light"/>
        <w:color w:val="FFFFFF" w:themeColor="background1"/>
        <w:sz w:val="42"/>
        <w:szCs w:val="42"/>
        <w:lang w:val="es-ES"/>
      </w:rPr>
      <w:t xml:space="preserve"> </w:t>
    </w:r>
    <w:r>
      <w:rPr>
        <w:rFonts w:ascii="Nexa Light" w:hAnsi="Nexa Light"/>
        <w:color w:val="FFFFFF" w:themeColor="background1"/>
        <w:sz w:val="42"/>
        <w:szCs w:val="42"/>
        <w:lang w:val="es-ES"/>
      </w:rPr>
      <w:tab/>
    </w:r>
    <w:r w:rsidRPr="00DC273D">
      <w:rPr>
        <w:rFonts w:ascii="Nexa Light" w:hAnsi="Nexa Light"/>
        <w:color w:val="FFFFFF" w:themeColor="background1"/>
        <w:sz w:val="44"/>
        <w:szCs w:val="44"/>
        <w:lang w:val="es-ES"/>
      </w:rPr>
      <w:t>Nota Jurídica</w:t>
    </w:r>
    <w:r w:rsidRPr="00DC273D">
      <w:rPr>
        <w:rFonts w:ascii="Nexa Light" w:hAnsi="Nexa Light"/>
        <w:color w:val="FFFFFF" w:themeColor="background1"/>
        <w:sz w:val="44"/>
        <w:szCs w:val="44"/>
        <w:lang w:val="es-ES"/>
      </w:rPr>
      <w:tab/>
    </w:r>
  </w:p>
  <w:p w14:paraId="191C4352" w14:textId="77777777" w:rsidR="00A2781B" w:rsidRPr="00B5311C" w:rsidRDefault="00A2781B" w:rsidP="00B5311C">
    <w:pPr>
      <w:spacing w:after="0" w:line="240" w:lineRule="auto"/>
      <w:rPr>
        <w:rFonts w:ascii="Nexa Light" w:hAnsi="Nexa Light"/>
        <w:color w:val="FFFFFF" w:themeColor="background1"/>
        <w:sz w:val="42"/>
        <w:szCs w:val="42"/>
        <w:lang w:val="es-ES"/>
      </w:rPr>
    </w:pPr>
    <w:r>
      <w:rPr>
        <w:rFonts w:ascii="Nexa Light" w:hAnsi="Nexa Light"/>
        <w:b/>
        <w:bCs/>
        <w:color w:val="FFFFFF" w:themeColor="background1"/>
        <w:sz w:val="20"/>
        <w:szCs w:val="20"/>
        <w:lang w:val="es-ES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8.5pt;height:21.5pt;visibility:visible;mso-wrap-style:square" o:bullet="t">
        <v:imagedata r:id="rId1" o:title=""/>
      </v:shape>
    </w:pict>
  </w:numPicBullet>
  <w:abstractNum w:abstractNumId="0" w15:restartNumberingAfterBreak="0">
    <w:nsid w:val="022D1C77"/>
    <w:multiLevelType w:val="hybridMultilevel"/>
    <w:tmpl w:val="36166D4C"/>
    <w:lvl w:ilvl="0" w:tplc="05EA4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  <w:szCs w:val="22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6EEF"/>
    <w:multiLevelType w:val="hybridMultilevel"/>
    <w:tmpl w:val="1CCE62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B357B"/>
    <w:multiLevelType w:val="hybridMultilevel"/>
    <w:tmpl w:val="CCF087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E4A66"/>
    <w:multiLevelType w:val="hybridMultilevel"/>
    <w:tmpl w:val="1F6CD1BC"/>
    <w:lvl w:ilvl="0" w:tplc="05EA4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C129D"/>
    <w:multiLevelType w:val="hybridMultilevel"/>
    <w:tmpl w:val="B576E17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B2341"/>
    <w:multiLevelType w:val="hybridMultilevel"/>
    <w:tmpl w:val="907EA54E"/>
    <w:lvl w:ilvl="0" w:tplc="55782FE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1189C"/>
    <w:multiLevelType w:val="hybridMultilevel"/>
    <w:tmpl w:val="3C86476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C50A7"/>
    <w:multiLevelType w:val="hybridMultilevel"/>
    <w:tmpl w:val="CF8A6C10"/>
    <w:lvl w:ilvl="0" w:tplc="19B0DC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AE07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621A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5AC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A3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007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E0F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F664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C8C3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0547A2F"/>
    <w:multiLevelType w:val="hybridMultilevel"/>
    <w:tmpl w:val="7382B9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A1FD5"/>
    <w:multiLevelType w:val="hybridMultilevel"/>
    <w:tmpl w:val="1C900FE4"/>
    <w:lvl w:ilvl="0" w:tplc="05EA4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11CB9"/>
    <w:multiLevelType w:val="hybridMultilevel"/>
    <w:tmpl w:val="1B04A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A69D7"/>
    <w:multiLevelType w:val="hybridMultilevel"/>
    <w:tmpl w:val="4474AC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30A1"/>
    <w:multiLevelType w:val="hybridMultilevel"/>
    <w:tmpl w:val="A818489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60E2B"/>
    <w:multiLevelType w:val="hybridMultilevel"/>
    <w:tmpl w:val="76C6EC56"/>
    <w:lvl w:ilvl="0" w:tplc="05EA4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641EA"/>
    <w:multiLevelType w:val="hybridMultilevel"/>
    <w:tmpl w:val="D778D0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F4447"/>
    <w:multiLevelType w:val="hybridMultilevel"/>
    <w:tmpl w:val="4F409E0C"/>
    <w:lvl w:ilvl="0" w:tplc="05EA4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47347"/>
    <w:multiLevelType w:val="hybridMultilevel"/>
    <w:tmpl w:val="946A41A8"/>
    <w:lvl w:ilvl="0" w:tplc="05EA4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23342"/>
    <w:multiLevelType w:val="hybridMultilevel"/>
    <w:tmpl w:val="682CC87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E0409"/>
    <w:multiLevelType w:val="hybridMultilevel"/>
    <w:tmpl w:val="E278C6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F1363"/>
    <w:multiLevelType w:val="hybridMultilevel"/>
    <w:tmpl w:val="60484722"/>
    <w:lvl w:ilvl="0" w:tplc="05EA4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72A7C"/>
    <w:multiLevelType w:val="hybridMultilevel"/>
    <w:tmpl w:val="0AAA85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C78A7"/>
    <w:multiLevelType w:val="hybridMultilevel"/>
    <w:tmpl w:val="D26406C8"/>
    <w:lvl w:ilvl="0" w:tplc="79FC424E">
      <w:start w:val="1"/>
      <w:numFmt w:val="upperLetter"/>
      <w:lvlText w:val="%1."/>
      <w:lvlJc w:val="left"/>
      <w:pPr>
        <w:ind w:left="644" w:hanging="360"/>
      </w:pPr>
      <w:rPr>
        <w:color w:val="FF0000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B6F6E65"/>
    <w:multiLevelType w:val="hybridMultilevel"/>
    <w:tmpl w:val="DCBA6D9E"/>
    <w:lvl w:ilvl="0" w:tplc="05EA4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C1CF7"/>
    <w:multiLevelType w:val="hybridMultilevel"/>
    <w:tmpl w:val="D4A68B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7658C"/>
    <w:multiLevelType w:val="hybridMultilevel"/>
    <w:tmpl w:val="E5DCB2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B4260"/>
    <w:multiLevelType w:val="hybridMultilevel"/>
    <w:tmpl w:val="53E85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820D0"/>
    <w:multiLevelType w:val="hybridMultilevel"/>
    <w:tmpl w:val="151E6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04FFF"/>
    <w:multiLevelType w:val="hybridMultilevel"/>
    <w:tmpl w:val="797860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E2A76"/>
    <w:multiLevelType w:val="hybridMultilevel"/>
    <w:tmpl w:val="5574A6E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067224">
    <w:abstractNumId w:val="20"/>
  </w:num>
  <w:num w:numId="2" w16cid:durableId="153840738">
    <w:abstractNumId w:val="23"/>
  </w:num>
  <w:num w:numId="3" w16cid:durableId="1917595234">
    <w:abstractNumId w:val="26"/>
  </w:num>
  <w:num w:numId="4" w16cid:durableId="1298603270">
    <w:abstractNumId w:val="6"/>
  </w:num>
  <w:num w:numId="5" w16cid:durableId="1279605054">
    <w:abstractNumId w:val="14"/>
  </w:num>
  <w:num w:numId="6" w16cid:durableId="2131513718">
    <w:abstractNumId w:val="17"/>
  </w:num>
  <w:num w:numId="7" w16cid:durableId="626279982">
    <w:abstractNumId w:val="4"/>
  </w:num>
  <w:num w:numId="8" w16cid:durableId="1363677391">
    <w:abstractNumId w:val="25"/>
  </w:num>
  <w:num w:numId="9" w16cid:durableId="1799686877">
    <w:abstractNumId w:val="8"/>
  </w:num>
  <w:num w:numId="10" w16cid:durableId="2056662090">
    <w:abstractNumId w:val="28"/>
  </w:num>
  <w:num w:numId="11" w16cid:durableId="1461991409">
    <w:abstractNumId w:val="12"/>
  </w:num>
  <w:num w:numId="12" w16cid:durableId="728264858">
    <w:abstractNumId w:val="10"/>
  </w:num>
  <w:num w:numId="13" w16cid:durableId="2083746471">
    <w:abstractNumId w:val="2"/>
  </w:num>
  <w:num w:numId="14" w16cid:durableId="872116400">
    <w:abstractNumId w:val="7"/>
  </w:num>
  <w:num w:numId="15" w16cid:durableId="1998848068">
    <w:abstractNumId w:val="24"/>
  </w:num>
  <w:num w:numId="16" w16cid:durableId="1178540400">
    <w:abstractNumId w:val="1"/>
  </w:num>
  <w:num w:numId="17" w16cid:durableId="391348153">
    <w:abstractNumId w:val="18"/>
  </w:num>
  <w:num w:numId="18" w16cid:durableId="1655985580">
    <w:abstractNumId w:val="11"/>
  </w:num>
  <w:num w:numId="19" w16cid:durableId="77948499">
    <w:abstractNumId w:val="27"/>
  </w:num>
  <w:num w:numId="20" w16cid:durableId="437139579">
    <w:abstractNumId w:val="3"/>
  </w:num>
  <w:num w:numId="21" w16cid:durableId="2113089688">
    <w:abstractNumId w:val="9"/>
  </w:num>
  <w:num w:numId="22" w16cid:durableId="170150136">
    <w:abstractNumId w:val="19"/>
  </w:num>
  <w:num w:numId="23" w16cid:durableId="1245188187">
    <w:abstractNumId w:val="22"/>
  </w:num>
  <w:num w:numId="24" w16cid:durableId="153376214">
    <w:abstractNumId w:val="15"/>
  </w:num>
  <w:num w:numId="25" w16cid:durableId="1933585887">
    <w:abstractNumId w:val="16"/>
  </w:num>
  <w:num w:numId="26" w16cid:durableId="1862208709">
    <w:abstractNumId w:val="13"/>
  </w:num>
  <w:num w:numId="27" w16cid:durableId="700202366">
    <w:abstractNumId w:val="21"/>
  </w:num>
  <w:num w:numId="28" w16cid:durableId="979916403">
    <w:abstractNumId w:val="0"/>
  </w:num>
  <w:num w:numId="29" w16cid:durableId="1453404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yuJC0Wmgo4uTgml1ghP+tIlQSsNhDI8z/CwZga8OZD8BON7S+6BlCSvOo/GrLmOX1u/5Qh99AMDf4M1bwlqrQ==" w:salt="ekPiXPZ5496S8AnQ2l9c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CB"/>
    <w:rsid w:val="00054366"/>
    <w:rsid w:val="00065D77"/>
    <w:rsid w:val="000B10C6"/>
    <w:rsid w:val="000B1108"/>
    <w:rsid w:val="000B40C9"/>
    <w:rsid w:val="000D2EE0"/>
    <w:rsid w:val="000F2F5B"/>
    <w:rsid w:val="00126593"/>
    <w:rsid w:val="0013304D"/>
    <w:rsid w:val="00136A33"/>
    <w:rsid w:val="001529B8"/>
    <w:rsid w:val="0015555B"/>
    <w:rsid w:val="001904AD"/>
    <w:rsid w:val="0019655D"/>
    <w:rsid w:val="001B03F3"/>
    <w:rsid w:val="001B6659"/>
    <w:rsid w:val="001D2CF6"/>
    <w:rsid w:val="002058F8"/>
    <w:rsid w:val="002213BE"/>
    <w:rsid w:val="00231A4A"/>
    <w:rsid w:val="0023394B"/>
    <w:rsid w:val="002650DE"/>
    <w:rsid w:val="00266112"/>
    <w:rsid w:val="002723BD"/>
    <w:rsid w:val="002B126A"/>
    <w:rsid w:val="00304E82"/>
    <w:rsid w:val="00341B7F"/>
    <w:rsid w:val="0039150B"/>
    <w:rsid w:val="00392D08"/>
    <w:rsid w:val="003B623E"/>
    <w:rsid w:val="003F7A20"/>
    <w:rsid w:val="00400FD0"/>
    <w:rsid w:val="00441A80"/>
    <w:rsid w:val="0047269F"/>
    <w:rsid w:val="004A19F4"/>
    <w:rsid w:val="004A4301"/>
    <w:rsid w:val="004D1357"/>
    <w:rsid w:val="004D259B"/>
    <w:rsid w:val="004E598F"/>
    <w:rsid w:val="004E792E"/>
    <w:rsid w:val="00532694"/>
    <w:rsid w:val="00560534"/>
    <w:rsid w:val="005841C6"/>
    <w:rsid w:val="005A1F48"/>
    <w:rsid w:val="005A44F3"/>
    <w:rsid w:val="005D0585"/>
    <w:rsid w:val="005D0750"/>
    <w:rsid w:val="00600238"/>
    <w:rsid w:val="006055EC"/>
    <w:rsid w:val="00627C36"/>
    <w:rsid w:val="006378C2"/>
    <w:rsid w:val="006449E8"/>
    <w:rsid w:val="00657D0F"/>
    <w:rsid w:val="00670549"/>
    <w:rsid w:val="006A3345"/>
    <w:rsid w:val="006F05C8"/>
    <w:rsid w:val="00746450"/>
    <w:rsid w:val="007505BB"/>
    <w:rsid w:val="007554B4"/>
    <w:rsid w:val="007E5568"/>
    <w:rsid w:val="007F04F4"/>
    <w:rsid w:val="00817704"/>
    <w:rsid w:val="00820830"/>
    <w:rsid w:val="008224BC"/>
    <w:rsid w:val="00831AC2"/>
    <w:rsid w:val="008458EB"/>
    <w:rsid w:val="008721E3"/>
    <w:rsid w:val="008B3B1C"/>
    <w:rsid w:val="008D0E3E"/>
    <w:rsid w:val="008D1806"/>
    <w:rsid w:val="00974D9B"/>
    <w:rsid w:val="009B3C74"/>
    <w:rsid w:val="009C3CB0"/>
    <w:rsid w:val="009E53CB"/>
    <w:rsid w:val="009F59BC"/>
    <w:rsid w:val="00A2781B"/>
    <w:rsid w:val="00A932C7"/>
    <w:rsid w:val="00A96258"/>
    <w:rsid w:val="00AD05E9"/>
    <w:rsid w:val="00AE3F59"/>
    <w:rsid w:val="00AF68DF"/>
    <w:rsid w:val="00B5311C"/>
    <w:rsid w:val="00B63C94"/>
    <w:rsid w:val="00B95793"/>
    <w:rsid w:val="00BB08A4"/>
    <w:rsid w:val="00BB246C"/>
    <w:rsid w:val="00BD2C19"/>
    <w:rsid w:val="00BE534B"/>
    <w:rsid w:val="00BF3F81"/>
    <w:rsid w:val="00BF55C6"/>
    <w:rsid w:val="00C25DCA"/>
    <w:rsid w:val="00C31785"/>
    <w:rsid w:val="00C911BD"/>
    <w:rsid w:val="00CA296F"/>
    <w:rsid w:val="00CC4919"/>
    <w:rsid w:val="00CD3036"/>
    <w:rsid w:val="00CD5734"/>
    <w:rsid w:val="00CF09EB"/>
    <w:rsid w:val="00D65BB6"/>
    <w:rsid w:val="00D66101"/>
    <w:rsid w:val="00D707F3"/>
    <w:rsid w:val="00D77704"/>
    <w:rsid w:val="00D85477"/>
    <w:rsid w:val="00DA2805"/>
    <w:rsid w:val="00DA71D8"/>
    <w:rsid w:val="00DB4194"/>
    <w:rsid w:val="00DC273D"/>
    <w:rsid w:val="00DE1407"/>
    <w:rsid w:val="00ED7C6A"/>
    <w:rsid w:val="00F23E9D"/>
    <w:rsid w:val="00F31DFA"/>
    <w:rsid w:val="00F55BBB"/>
    <w:rsid w:val="00F671DF"/>
    <w:rsid w:val="00FD364C"/>
    <w:rsid w:val="00FE60CE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CA46E"/>
  <w15:docId w15:val="{EFFA7D26-2BC1-482B-A725-F1CCF4A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12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6A"/>
  </w:style>
  <w:style w:type="paragraph" w:styleId="Footer">
    <w:name w:val="footer"/>
    <w:basedOn w:val="Normal"/>
    <w:link w:val="FooterChar"/>
    <w:uiPriority w:val="99"/>
    <w:unhideWhenUsed/>
    <w:rsid w:val="002B12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6A"/>
  </w:style>
  <w:style w:type="paragraph" w:customStyle="1" w:styleId="Default">
    <w:name w:val="Default"/>
    <w:rsid w:val="00400FD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0FD0"/>
    <w:pPr>
      <w:ind w:left="720"/>
      <w:contextualSpacing/>
    </w:pPr>
  </w:style>
  <w:style w:type="table" w:styleId="TableGrid">
    <w:name w:val="Table Grid"/>
    <w:basedOn w:val="TableNormal"/>
    <w:uiPriority w:val="59"/>
    <w:rsid w:val="00B5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25DC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5DCA"/>
    <w:rPr>
      <w:rFonts w:ascii="Times New Roman" w:eastAsiaTheme="minorEastAsia" w:hAnsi="Times New Roman" w:cs="Times New Roman"/>
      <w:sz w:val="24"/>
      <w:szCs w:val="24"/>
      <w:lang w:val="es-ES_tradnl" w:eastAsia="zh-CN"/>
    </w:rPr>
  </w:style>
  <w:style w:type="character" w:styleId="FootnoteReference">
    <w:name w:val="footnote reference"/>
    <w:basedOn w:val="DefaultParagraphFont"/>
    <w:uiPriority w:val="99"/>
    <w:unhideWhenUsed/>
    <w:rsid w:val="00C25DCA"/>
    <w:rPr>
      <w:vertAlign w:val="superscript"/>
    </w:rPr>
  </w:style>
  <w:style w:type="character" w:customStyle="1" w:styleId="lbl-encabezado-negro">
    <w:name w:val="lbl-encabezado-negro"/>
    <w:basedOn w:val="DefaultParagraphFont"/>
    <w:rsid w:val="00C25DCA"/>
  </w:style>
  <w:style w:type="character" w:styleId="Hyperlink">
    <w:name w:val="Hyperlink"/>
    <w:basedOn w:val="DefaultParagraphFont"/>
    <w:uiPriority w:val="99"/>
    <w:unhideWhenUsed/>
    <w:rsid w:val="001330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esm.coupahost.com/suppliers/show/328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esor\AppData\Local\Temp\Temp1_word_plantillas.zip\word_plantillas\NOTA%20JURID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DF996-D018-4477-87DA-A8F71381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JURIDICA</Template>
  <TotalTime>3</TotalTime>
  <Pages>5</Pages>
  <Words>1401</Words>
  <Characters>7711</Characters>
  <Application>Microsoft Office Word</Application>
  <DocSecurity>8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María de los Angeles Valdez Flores</cp:lastModifiedBy>
  <cp:revision>2</cp:revision>
  <cp:lastPrinted>2021-04-26T14:22:00Z</cp:lastPrinted>
  <dcterms:created xsi:type="dcterms:W3CDTF">2025-08-12T23:22:00Z</dcterms:created>
  <dcterms:modified xsi:type="dcterms:W3CDTF">2025-08-12T23:22:00Z</dcterms:modified>
</cp:coreProperties>
</file>